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FC87" w14:textId="77777777" w:rsidR="003564A6" w:rsidRPr="00C30037" w:rsidRDefault="005731C7" w:rsidP="003564A6">
      <w:pPr>
        <w:spacing w:line="24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様式第３号（第３条関係）</w:t>
      </w:r>
    </w:p>
    <w:p w14:paraId="29B675E0" w14:textId="77777777" w:rsidR="003564A6" w:rsidRPr="00C30037" w:rsidRDefault="004A6108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spacing w:val="100"/>
          <w:kern w:val="0"/>
          <w:sz w:val="24"/>
          <w:szCs w:val="24"/>
        </w:rPr>
        <w:t>収支決</w:t>
      </w: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算</w:t>
      </w:r>
      <w:r w:rsidR="00F459FE"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57D4DA01" w14:textId="77777777" w:rsidR="003564A6" w:rsidRPr="00C30037" w:rsidRDefault="003564A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1BBC4B15" w14:textId="77777777" w:rsidR="004A6108" w:rsidRPr="00C30037" w:rsidRDefault="004A6108">
      <w:pPr>
        <w:spacing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0"/>
        <w:gridCol w:w="1890"/>
        <w:gridCol w:w="1890"/>
        <w:gridCol w:w="1470"/>
        <w:gridCol w:w="1430"/>
      </w:tblGrid>
      <w:tr w:rsidR="004A6108" w:rsidRPr="00C30037" w14:paraId="6DEE4279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21991BA1" w14:textId="77777777" w:rsidR="004A6108" w:rsidRPr="00C30037" w:rsidRDefault="004A6108" w:rsidP="00EA629A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90" w:type="dxa"/>
            <w:vAlign w:val="center"/>
          </w:tcPr>
          <w:p w14:paraId="09C5AF68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本年度決算額</w:t>
            </w:r>
          </w:p>
        </w:tc>
        <w:tc>
          <w:tcPr>
            <w:tcW w:w="1890" w:type="dxa"/>
            <w:vAlign w:val="center"/>
          </w:tcPr>
          <w:p w14:paraId="7FE6D9EE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前年度決算額</w:t>
            </w:r>
          </w:p>
        </w:tc>
        <w:tc>
          <w:tcPr>
            <w:tcW w:w="1470" w:type="dxa"/>
            <w:vAlign w:val="center"/>
          </w:tcPr>
          <w:p w14:paraId="564385A8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30" w:type="dxa"/>
            <w:vAlign w:val="center"/>
          </w:tcPr>
          <w:p w14:paraId="776B6428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</w:tr>
      <w:tr w:rsidR="004A6108" w:rsidRPr="00C30037" w14:paraId="19D45846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6879042E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5A24C08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3E4B70ED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14:paraId="6F37F967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14:paraId="5167E54B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3F811031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024B29BC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88CBC89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A297FD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519D15D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A81C57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4C0F474E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5556F6D9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48D4E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91B5A61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967469B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A0C7C73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497E4266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012F5B2C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C966AD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974BD76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E95293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B5A7D1B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04DD48E4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0BC60D20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7F23A2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2ACABA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540F656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837199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52175EAA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38420B8D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8C1E6F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1C60A77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58C3951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F7FBA3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455CDB21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659790AC" w14:textId="77777777" w:rsidR="004A6108" w:rsidRPr="00C30037" w:rsidRDefault="004A610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02960C6D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167615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60DA20C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40E5843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64F6432" w14:textId="77777777" w:rsidR="00EA629A" w:rsidRPr="00C30037" w:rsidRDefault="00EA629A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EC39885" w14:textId="77777777" w:rsidR="004A6108" w:rsidRPr="00C30037" w:rsidRDefault="004A6108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0"/>
        <w:gridCol w:w="1890"/>
        <w:gridCol w:w="1890"/>
        <w:gridCol w:w="1470"/>
        <w:gridCol w:w="1430"/>
      </w:tblGrid>
      <w:tr w:rsidR="004A6108" w:rsidRPr="00C30037" w14:paraId="3D632AEC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30BF15A9" w14:textId="77777777" w:rsidR="004A6108" w:rsidRPr="00C30037" w:rsidRDefault="004A6108" w:rsidP="00C30037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90" w:type="dxa"/>
            <w:vAlign w:val="center"/>
          </w:tcPr>
          <w:p w14:paraId="2DAECB3D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本年度決算額</w:t>
            </w:r>
          </w:p>
        </w:tc>
        <w:tc>
          <w:tcPr>
            <w:tcW w:w="1890" w:type="dxa"/>
            <w:vAlign w:val="center"/>
          </w:tcPr>
          <w:p w14:paraId="25B7AAA5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前年度決算額</w:t>
            </w:r>
          </w:p>
        </w:tc>
        <w:tc>
          <w:tcPr>
            <w:tcW w:w="1470" w:type="dxa"/>
            <w:vAlign w:val="center"/>
          </w:tcPr>
          <w:p w14:paraId="121A3A5C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30" w:type="dxa"/>
            <w:vAlign w:val="center"/>
          </w:tcPr>
          <w:p w14:paraId="133D9AAA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</w:tr>
      <w:tr w:rsidR="004A6108" w:rsidRPr="00C30037" w14:paraId="3EB2ED33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20727E4C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363E5ED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0A789768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14:paraId="4F55303F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14:paraId="1228B4F6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7F81F19A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7142A154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434119F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C94CF35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3DE2B46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D2F028F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5AAAE259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371E8FFD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A86BE3E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E3D287E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B4726B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3A421A0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3F6B4433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68BA4766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D51F071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B81F777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3FF76F6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A836FF8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7FD80EF8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112440D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6D7D8DC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A7539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B3E1E92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9279DA7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31BDBD51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1EC33150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1478F39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4E4A48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3849E6C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1BE6F38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1D7580D0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57149D92" w14:textId="77777777" w:rsidR="004A6108" w:rsidRPr="00C30037" w:rsidRDefault="004A61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4CEDDF6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C9F50F2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6F14368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0B3D169" w14:textId="77777777" w:rsidR="004A6108" w:rsidRPr="00C30037" w:rsidRDefault="004A61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FDB72F8" w14:textId="77777777" w:rsidR="004A6108" w:rsidRPr="00C30037" w:rsidRDefault="004A6108">
      <w:pPr>
        <w:rPr>
          <w:rFonts w:asciiTheme="minorEastAsia" w:eastAsiaTheme="minorEastAsia" w:hAnsiTheme="minorEastAsia"/>
          <w:sz w:val="24"/>
          <w:szCs w:val="24"/>
        </w:rPr>
      </w:pPr>
    </w:p>
    <w:sectPr w:rsidR="004A6108" w:rsidRPr="00C30037" w:rsidSect="00A57F4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BCE5F" w14:textId="77777777" w:rsidR="004A6108" w:rsidRDefault="004A6108">
      <w:r>
        <w:separator/>
      </w:r>
    </w:p>
  </w:endnote>
  <w:endnote w:type="continuationSeparator" w:id="0">
    <w:p w14:paraId="668CBCD8" w14:textId="77777777" w:rsidR="004A6108" w:rsidRDefault="004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71E7" w14:textId="77777777" w:rsidR="004A6108" w:rsidRDefault="004A6108">
      <w:r>
        <w:separator/>
      </w:r>
    </w:p>
  </w:footnote>
  <w:footnote w:type="continuationSeparator" w:id="0">
    <w:p w14:paraId="323F3CBC" w14:textId="77777777" w:rsidR="004A6108" w:rsidRDefault="004A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0A520D"/>
    <w:rsid w:val="003564A6"/>
    <w:rsid w:val="004A6108"/>
    <w:rsid w:val="005731C7"/>
    <w:rsid w:val="008F615A"/>
    <w:rsid w:val="00A57F48"/>
    <w:rsid w:val="00B509D5"/>
    <w:rsid w:val="00C00602"/>
    <w:rsid w:val="00C30037"/>
    <w:rsid w:val="00D307A2"/>
    <w:rsid w:val="00EA629A"/>
    <w:rsid w:val="00F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A838E"/>
  <w14:defaultImageDpi w14:val="0"/>
  <w15:docId w15:val="{9A42C5CC-0B5D-4E4D-803F-F4C9AB58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77</Words>
  <Characters>119</Characters>
  <Application>Microsoft Office Word</Application>
  <DocSecurity>4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2</cp:revision>
  <dcterms:created xsi:type="dcterms:W3CDTF">2024-04-19T05:01:00Z</dcterms:created>
  <dcterms:modified xsi:type="dcterms:W3CDTF">2024-04-19T05:01:00Z</dcterms:modified>
</cp:coreProperties>
</file>