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22CD1" w14:textId="77777777" w:rsidR="007C5BCF" w:rsidRDefault="00640952" w:rsidP="00640952">
      <w:pPr>
        <w:ind w:left="200" w:hanging="200"/>
        <w:jc w:val="left"/>
        <w:rPr>
          <w:kern w:val="0"/>
          <w:sz w:val="24"/>
          <w:szCs w:val="24"/>
        </w:rPr>
      </w:pPr>
      <w:r w:rsidRPr="00906561">
        <w:rPr>
          <w:rFonts w:hint="eastAsia"/>
          <w:kern w:val="0"/>
          <w:sz w:val="24"/>
          <w:szCs w:val="24"/>
        </w:rPr>
        <w:t>様式第２号（第３条関係）</w:t>
      </w:r>
    </w:p>
    <w:p w14:paraId="364E207F" w14:textId="77777777" w:rsidR="00906561" w:rsidRDefault="00906561" w:rsidP="00640952">
      <w:pPr>
        <w:ind w:left="200" w:hanging="200"/>
        <w:jc w:val="left"/>
        <w:rPr>
          <w:kern w:val="0"/>
          <w:sz w:val="24"/>
          <w:szCs w:val="24"/>
        </w:rPr>
      </w:pPr>
    </w:p>
    <w:p w14:paraId="6E41886B" w14:textId="77777777" w:rsidR="007C5BCF" w:rsidRPr="00906561" w:rsidRDefault="00694785" w:rsidP="007C5BCF">
      <w:pPr>
        <w:spacing w:line="240" w:lineRule="auto"/>
        <w:ind w:left="200" w:hanging="200"/>
        <w:jc w:val="center"/>
        <w:rPr>
          <w:kern w:val="0"/>
          <w:sz w:val="24"/>
          <w:szCs w:val="24"/>
        </w:rPr>
      </w:pPr>
      <w:r w:rsidRPr="00906561">
        <w:rPr>
          <w:rFonts w:hint="eastAsia"/>
          <w:spacing w:val="100"/>
          <w:kern w:val="0"/>
          <w:sz w:val="24"/>
          <w:szCs w:val="24"/>
        </w:rPr>
        <w:t>事業実</w:t>
      </w:r>
      <w:r w:rsidRPr="00906561">
        <w:rPr>
          <w:rFonts w:hint="eastAsia"/>
          <w:kern w:val="0"/>
          <w:sz w:val="24"/>
          <w:szCs w:val="24"/>
        </w:rPr>
        <w:t>績</w:t>
      </w:r>
      <w:r w:rsidR="007941FF">
        <w:rPr>
          <w:rFonts w:hint="eastAsia"/>
          <w:kern w:val="0"/>
          <w:sz w:val="24"/>
          <w:szCs w:val="24"/>
        </w:rPr>
        <w:t xml:space="preserve">　</w:t>
      </w:r>
      <w:r w:rsidRPr="00906561">
        <w:rPr>
          <w:rFonts w:hint="eastAsia"/>
          <w:kern w:val="0"/>
          <w:sz w:val="24"/>
          <w:szCs w:val="24"/>
        </w:rPr>
        <w:t>書</w:t>
      </w:r>
    </w:p>
    <w:p w14:paraId="631B5A5E" w14:textId="77777777" w:rsidR="007C5BCF" w:rsidRPr="00906561" w:rsidRDefault="007C5BCF">
      <w:pPr>
        <w:ind w:left="200" w:hanging="200"/>
        <w:rPr>
          <w:kern w:val="0"/>
          <w:sz w:val="24"/>
          <w:szCs w:val="24"/>
        </w:rPr>
      </w:pPr>
    </w:p>
    <w:p w14:paraId="2B66BEC3" w14:textId="77777777" w:rsidR="006A0AD4" w:rsidRPr="00906561" w:rsidRDefault="006A0AD4" w:rsidP="006A0AD4">
      <w:pPr>
        <w:ind w:left="210"/>
        <w:rPr>
          <w:kern w:val="0"/>
          <w:sz w:val="24"/>
          <w:szCs w:val="24"/>
        </w:rPr>
      </w:pPr>
      <w:r w:rsidRPr="00906561">
        <w:rPr>
          <w:rFonts w:ascii="Times New Roman" w:hAnsi="Times New Roman" w:hint="eastAsia"/>
          <w:kern w:val="0"/>
          <w:sz w:val="24"/>
          <w:szCs w:val="24"/>
        </w:rPr>
        <w:t>１　事業の目的</w:t>
      </w:r>
    </w:p>
    <w:p w14:paraId="1FB106EC" w14:textId="77777777" w:rsidR="006A0AD4" w:rsidRPr="00ED0DDE" w:rsidRDefault="006A0AD4" w:rsidP="006A0AD4">
      <w:pPr>
        <w:ind w:leftChars="100" w:left="210" w:firstLineChars="200" w:firstLine="480"/>
        <w:rPr>
          <w:kern w:val="0"/>
          <w:sz w:val="24"/>
          <w:szCs w:val="24"/>
        </w:rPr>
      </w:pPr>
    </w:p>
    <w:p w14:paraId="65635B88" w14:textId="77777777" w:rsidR="006A0AD4" w:rsidRPr="00906561" w:rsidRDefault="006A0AD4" w:rsidP="006A0AD4">
      <w:pPr>
        <w:ind w:left="200" w:hanging="200"/>
        <w:rPr>
          <w:kern w:val="0"/>
          <w:sz w:val="24"/>
          <w:szCs w:val="24"/>
        </w:rPr>
      </w:pPr>
    </w:p>
    <w:p w14:paraId="2FBB5B68" w14:textId="77777777" w:rsidR="006A0AD4" w:rsidRDefault="006A0AD4" w:rsidP="006A0AD4">
      <w:pPr>
        <w:ind w:left="210"/>
        <w:rPr>
          <w:rFonts w:ascii="Times New Roman" w:hAnsi="Times New Roman"/>
          <w:kern w:val="0"/>
          <w:sz w:val="24"/>
          <w:szCs w:val="24"/>
        </w:rPr>
      </w:pPr>
      <w:r w:rsidRPr="00906561">
        <w:rPr>
          <w:rFonts w:ascii="Times New Roman" w:hAnsi="Times New Roman" w:hint="eastAsia"/>
          <w:kern w:val="0"/>
          <w:sz w:val="24"/>
          <w:szCs w:val="24"/>
        </w:rPr>
        <w:t>２　事業実施</w:t>
      </w:r>
      <w:r>
        <w:rPr>
          <w:rFonts w:ascii="Times New Roman" w:hAnsi="Times New Roman" w:hint="eastAsia"/>
          <w:kern w:val="0"/>
          <w:sz w:val="24"/>
          <w:szCs w:val="24"/>
        </w:rPr>
        <w:t>実績</w:t>
      </w:r>
    </w:p>
    <w:p w14:paraId="4584F948" w14:textId="77777777" w:rsidR="007C5BCF" w:rsidRPr="00906561" w:rsidRDefault="007C5BCF" w:rsidP="00ED0DDE">
      <w:pPr>
        <w:ind w:left="210"/>
        <w:rPr>
          <w:sz w:val="24"/>
          <w:szCs w:val="24"/>
        </w:rPr>
      </w:pPr>
    </w:p>
    <w:sectPr w:rsidR="007C5BCF" w:rsidRPr="00906561" w:rsidSect="006A0AD4">
      <w:type w:val="continuous"/>
      <w:pgSz w:w="11906" w:h="16838" w:code="9"/>
      <w:pgMar w:top="1418" w:right="1418" w:bottom="993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1C50B" w14:textId="77777777" w:rsidR="00694785" w:rsidRDefault="00694785">
      <w:r>
        <w:separator/>
      </w:r>
    </w:p>
  </w:endnote>
  <w:endnote w:type="continuationSeparator" w:id="0">
    <w:p w14:paraId="7D95CE80" w14:textId="77777777" w:rsidR="00694785" w:rsidRDefault="0069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C0C09" w14:textId="77777777" w:rsidR="00694785" w:rsidRDefault="00694785">
      <w:r>
        <w:separator/>
      </w:r>
    </w:p>
  </w:footnote>
  <w:footnote w:type="continuationSeparator" w:id="0">
    <w:p w14:paraId="5943E101" w14:textId="77777777" w:rsidR="00694785" w:rsidRDefault="00694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94785"/>
    <w:rsid w:val="0004755F"/>
    <w:rsid w:val="000932D9"/>
    <w:rsid w:val="002E5098"/>
    <w:rsid w:val="003216AC"/>
    <w:rsid w:val="00640952"/>
    <w:rsid w:val="00642848"/>
    <w:rsid w:val="00694785"/>
    <w:rsid w:val="006A0AD4"/>
    <w:rsid w:val="007941FF"/>
    <w:rsid w:val="007C5BCF"/>
    <w:rsid w:val="00893B74"/>
    <w:rsid w:val="00906561"/>
    <w:rsid w:val="009E58C1"/>
    <w:rsid w:val="00CE365D"/>
    <w:rsid w:val="00ED0DDE"/>
    <w:rsid w:val="00EE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87C299A"/>
  <w14:defaultImageDpi w14:val="0"/>
  <w15:docId w15:val="{204ECE62-3E9E-4C52-AAA8-094A8BE5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59"/>
    <w:rsid w:val="006A0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1</TotalTime>
  <Pages>1</Pages>
  <Words>30</Words>
  <Characters>12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倉冨 雄太</dc:creator>
  <cp:lastModifiedBy>倉冨 雄太</cp:lastModifiedBy>
  <cp:revision>3</cp:revision>
  <dcterms:created xsi:type="dcterms:W3CDTF">2024-04-19T05:00:00Z</dcterms:created>
  <dcterms:modified xsi:type="dcterms:W3CDTF">2024-09-17T06:15:00Z</dcterms:modified>
</cp:coreProperties>
</file>