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380AB" w14:textId="77777777" w:rsidR="00E2568D" w:rsidRDefault="00EE7E2F">
      <w:r w:rsidRPr="0069581C">
        <w:rPr>
          <w:rFonts w:hint="eastAsia"/>
        </w:rPr>
        <w:t>様式第４号（第５条関係）</w:t>
      </w:r>
    </w:p>
    <w:p w14:paraId="437C06C6" w14:textId="77777777" w:rsidR="00541C42" w:rsidRPr="0069581C" w:rsidRDefault="00541C42"/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850"/>
        <w:gridCol w:w="630"/>
        <w:gridCol w:w="1260"/>
        <w:gridCol w:w="8"/>
        <w:gridCol w:w="5904"/>
        <w:gridCol w:w="284"/>
      </w:tblGrid>
      <w:tr w:rsidR="00EE7E2F" w:rsidRPr="0069581C" w14:paraId="20D16459" w14:textId="77777777" w:rsidTr="00541C42">
        <w:trPr>
          <w:cantSplit/>
          <w:trHeight w:hRule="exact" w:val="4353"/>
        </w:trPr>
        <w:tc>
          <w:tcPr>
            <w:tcW w:w="9146" w:type="dxa"/>
            <w:gridSpan w:val="7"/>
            <w:tcBorders>
              <w:bottom w:val="nil"/>
            </w:tcBorders>
            <w:vAlign w:val="center"/>
          </w:tcPr>
          <w:p w14:paraId="081CADEE" w14:textId="77777777" w:rsidR="00541C42" w:rsidRDefault="0069581C" w:rsidP="0090587D">
            <w:pPr>
              <w:jc w:val="center"/>
            </w:pPr>
            <w:r w:rsidRPr="0069581C">
              <w:rPr>
                <w:rFonts w:hint="eastAsia"/>
              </w:rPr>
              <w:t>道路占用物件管理者変更届</w:t>
            </w:r>
          </w:p>
          <w:p w14:paraId="4F492853" w14:textId="77777777" w:rsidR="0069581C" w:rsidRDefault="00EE7E2F" w:rsidP="0090587D">
            <w:pPr>
              <w:jc w:val="center"/>
            </w:pPr>
            <w:r w:rsidRPr="0069581C">
              <w:rPr>
                <w:rFonts w:hint="eastAsia"/>
                <w:vanish/>
              </w:rPr>
              <w:t>道路占用物件管理者変更届</w:t>
            </w:r>
          </w:p>
          <w:p w14:paraId="449CE014" w14:textId="77777777" w:rsidR="0069581C" w:rsidRDefault="00EE7E2F" w:rsidP="0090587D">
            <w:pPr>
              <w:ind w:right="105"/>
              <w:jc w:val="right"/>
            </w:pPr>
            <w:r w:rsidRPr="0069581C">
              <w:rPr>
                <w:rFonts w:hint="eastAsia"/>
              </w:rPr>
              <w:t xml:space="preserve">年　　月　　日　</w:t>
            </w:r>
          </w:p>
          <w:p w14:paraId="514D36A2" w14:textId="77777777" w:rsidR="0069581C" w:rsidRDefault="00EE7E2F" w:rsidP="0090587D">
            <w:pPr>
              <w:ind w:left="105"/>
            </w:pPr>
            <w:r w:rsidRPr="0069581C">
              <w:rPr>
                <w:rFonts w:hint="eastAsia"/>
              </w:rPr>
              <w:t xml:space="preserve">　志布志市長　様</w:t>
            </w:r>
          </w:p>
          <w:p w14:paraId="1A35B6C0" w14:textId="77777777" w:rsidR="00541C42" w:rsidRDefault="00541C42" w:rsidP="0090587D">
            <w:pPr>
              <w:ind w:left="105"/>
            </w:pPr>
          </w:p>
          <w:p w14:paraId="19B0ABAF" w14:textId="77777777" w:rsidR="0069581C" w:rsidRDefault="00EE7E2F" w:rsidP="0090587D">
            <w:pPr>
              <w:spacing w:line="210" w:lineRule="exact"/>
              <w:ind w:right="105"/>
              <w:jc w:val="right"/>
            </w:pPr>
            <w:r w:rsidRPr="0069581C">
              <w:rPr>
                <w:rFonts w:hint="eastAsia"/>
                <w:spacing w:val="315"/>
              </w:rPr>
              <w:t>住</w:t>
            </w:r>
            <w:r w:rsidRPr="0069581C">
              <w:rPr>
                <w:rFonts w:hint="eastAsia"/>
              </w:rPr>
              <w:t xml:space="preserve">所　　　　　　　　　　</w:t>
            </w:r>
          </w:p>
          <w:p w14:paraId="29B71A70" w14:textId="77777777" w:rsidR="0069581C" w:rsidRDefault="00EE7E2F" w:rsidP="0090587D">
            <w:pPr>
              <w:spacing w:before="105" w:line="210" w:lineRule="exact"/>
              <w:ind w:right="105"/>
              <w:jc w:val="right"/>
            </w:pPr>
            <w:r w:rsidRPr="0069581C">
              <w:rPr>
                <w:rFonts w:hint="eastAsia"/>
              </w:rPr>
              <w:t xml:space="preserve">（所在地）　　　　　　　　　　</w:t>
            </w:r>
          </w:p>
          <w:p w14:paraId="707E0790" w14:textId="77777777" w:rsidR="0069581C" w:rsidRDefault="00EE7E2F" w:rsidP="0090587D">
            <w:pPr>
              <w:spacing w:line="210" w:lineRule="exact"/>
              <w:ind w:right="105"/>
              <w:jc w:val="right"/>
            </w:pPr>
            <w:r w:rsidRPr="0069581C">
              <w:rPr>
                <w:rFonts w:hint="eastAsia"/>
              </w:rPr>
              <w:t xml:space="preserve">道路占用者　　　　　　　　　　　　　　　</w:t>
            </w:r>
          </w:p>
          <w:p w14:paraId="2DF50717" w14:textId="44DB7055" w:rsidR="0069581C" w:rsidRDefault="00EE7E2F" w:rsidP="0090587D">
            <w:pPr>
              <w:spacing w:after="105" w:line="210" w:lineRule="exact"/>
              <w:ind w:right="105"/>
              <w:jc w:val="right"/>
            </w:pPr>
            <w:r w:rsidRPr="0069581C">
              <w:rPr>
                <w:rFonts w:hint="eastAsia"/>
                <w:spacing w:val="315"/>
              </w:rPr>
              <w:t>氏</w:t>
            </w:r>
            <w:r w:rsidRPr="0069581C">
              <w:rPr>
                <w:rFonts w:hint="eastAsia"/>
              </w:rPr>
              <w:t xml:space="preserve">名　　　　　　　　</w:t>
            </w:r>
            <w:r w:rsidR="00A47D09">
              <w:rPr>
                <w:rFonts w:hint="eastAsia"/>
              </w:rPr>
              <w:t xml:space="preserve">　</w:t>
            </w:r>
            <w:r w:rsidRPr="0069581C">
              <w:rPr>
                <w:rFonts w:hint="eastAsia"/>
                <w:vanish/>
                <w:sz w:val="14"/>
              </w:rPr>
              <w:t>印</w:t>
            </w:r>
            <w:r w:rsidRPr="0069581C">
              <w:rPr>
                <w:rFonts w:hint="eastAsia"/>
              </w:rPr>
              <w:t xml:space="preserve">　</w:t>
            </w:r>
          </w:p>
          <w:p w14:paraId="2C1DC6DD" w14:textId="77777777" w:rsidR="0069581C" w:rsidRDefault="00EE7E2F" w:rsidP="0090587D">
            <w:pPr>
              <w:spacing w:after="105" w:line="210" w:lineRule="exact"/>
              <w:ind w:right="105"/>
              <w:jc w:val="right"/>
            </w:pPr>
            <w:r w:rsidRPr="0069581C">
              <w:rPr>
                <w:rFonts w:hint="eastAsia"/>
                <w:spacing w:val="105"/>
              </w:rPr>
              <w:t>担当</w:t>
            </w:r>
            <w:r w:rsidRPr="0069581C">
              <w:rPr>
                <w:rFonts w:hint="eastAsia"/>
              </w:rPr>
              <w:t xml:space="preserve">者　　　　　電話　　　</w:t>
            </w:r>
          </w:p>
          <w:p w14:paraId="0D62C708" w14:textId="77777777" w:rsidR="0069581C" w:rsidRDefault="00EE7E2F" w:rsidP="0090587D">
            <w:pPr>
              <w:wordWrap/>
              <w:ind w:left="105" w:right="105"/>
            </w:pPr>
            <w:r w:rsidRPr="0069581C">
              <w:rPr>
                <w:rFonts w:hint="eastAsia"/>
              </w:rPr>
              <w:t xml:space="preserve">　下記のとおり占用物件の管理者を変更したので、志布志市道路占用規則（平成</w:t>
            </w:r>
            <w:r w:rsidRPr="0069581C">
              <w:t>18</w:t>
            </w:r>
            <w:r w:rsidRPr="0069581C">
              <w:rPr>
                <w:rFonts w:hint="eastAsia"/>
              </w:rPr>
              <w:t>年志布志市規則第</w:t>
            </w:r>
            <w:r w:rsidRPr="0069581C">
              <w:t>94</w:t>
            </w:r>
            <w:r w:rsidRPr="0069581C">
              <w:rPr>
                <w:rFonts w:hint="eastAsia"/>
              </w:rPr>
              <w:t>号）第５条の規定により届けます。</w:t>
            </w:r>
          </w:p>
          <w:p w14:paraId="217A40F8" w14:textId="77777777" w:rsidR="00541C42" w:rsidRDefault="00541C42" w:rsidP="0090587D">
            <w:pPr>
              <w:wordWrap/>
              <w:ind w:left="105" w:right="105"/>
            </w:pPr>
          </w:p>
          <w:p w14:paraId="6A1B335F" w14:textId="77777777" w:rsidR="00541C42" w:rsidRDefault="00541C42" w:rsidP="0090587D">
            <w:pPr>
              <w:wordWrap/>
              <w:ind w:left="105" w:right="105"/>
            </w:pPr>
          </w:p>
          <w:p w14:paraId="308EB614" w14:textId="77777777" w:rsidR="00541C42" w:rsidRDefault="00541C42" w:rsidP="0090587D">
            <w:pPr>
              <w:wordWrap/>
              <w:ind w:left="105" w:right="105"/>
            </w:pPr>
          </w:p>
          <w:p w14:paraId="6DEBECB0" w14:textId="77777777" w:rsidR="00541C42" w:rsidRDefault="00541C42" w:rsidP="0090587D">
            <w:pPr>
              <w:wordWrap/>
              <w:ind w:left="105" w:right="105"/>
            </w:pPr>
          </w:p>
          <w:p w14:paraId="0EE40A76" w14:textId="77777777" w:rsidR="00541C42" w:rsidRDefault="00EE7E2F" w:rsidP="00541C42">
            <w:pPr>
              <w:pStyle w:val="a8"/>
            </w:pPr>
            <w:r w:rsidRPr="0069581C">
              <w:rPr>
                <w:rFonts w:hint="eastAsia"/>
              </w:rPr>
              <w:t>記</w:t>
            </w:r>
          </w:p>
          <w:p w14:paraId="5D720158" w14:textId="77777777" w:rsidR="00541C42" w:rsidRDefault="00541C42" w:rsidP="00541C42"/>
          <w:p w14:paraId="79AA7ACF" w14:textId="77777777" w:rsidR="00541C42" w:rsidRDefault="00541C42" w:rsidP="00541C42"/>
          <w:p w14:paraId="1C366258" w14:textId="77777777" w:rsidR="00541C42" w:rsidRDefault="00541C42" w:rsidP="00541C42"/>
          <w:p w14:paraId="6D678948" w14:textId="77777777" w:rsidR="00541C42" w:rsidRDefault="00541C42" w:rsidP="00541C42"/>
          <w:p w14:paraId="380A7BA7" w14:textId="77777777" w:rsidR="00541C42" w:rsidRDefault="00541C42" w:rsidP="00541C42"/>
          <w:p w14:paraId="0536901C" w14:textId="77777777" w:rsidR="00541C42" w:rsidRDefault="00541C42" w:rsidP="00541C42"/>
          <w:p w14:paraId="19433EDE" w14:textId="77777777" w:rsidR="00541C42" w:rsidRDefault="00541C42" w:rsidP="00541C42"/>
          <w:p w14:paraId="43CF8312" w14:textId="77777777" w:rsidR="00541C42" w:rsidRDefault="00541C42" w:rsidP="00541C42"/>
          <w:p w14:paraId="0AE41AC4" w14:textId="77777777" w:rsidR="00541C42" w:rsidRDefault="00541C42" w:rsidP="00541C42"/>
          <w:p w14:paraId="6BE380C8" w14:textId="77777777" w:rsidR="00541C42" w:rsidRDefault="00541C42" w:rsidP="00541C42"/>
          <w:p w14:paraId="11D05F9C" w14:textId="77777777" w:rsidR="00541C42" w:rsidRDefault="00541C42" w:rsidP="00541C42"/>
          <w:p w14:paraId="01F0AD55" w14:textId="77777777" w:rsidR="00541C42" w:rsidRPr="00541C42" w:rsidRDefault="00541C42" w:rsidP="00541C42"/>
          <w:p w14:paraId="09363833" w14:textId="77777777" w:rsidR="00541C42" w:rsidRDefault="00541C42" w:rsidP="00541C42"/>
          <w:p w14:paraId="0016B75A" w14:textId="77777777" w:rsidR="00541C42" w:rsidRDefault="00541C42" w:rsidP="00541C42"/>
          <w:p w14:paraId="0284B25C" w14:textId="77777777" w:rsidR="00EE7E2F" w:rsidRDefault="00541C42" w:rsidP="00541C42">
            <w:pPr>
              <w:pStyle w:val="aa"/>
            </w:pPr>
            <w:r>
              <w:rPr>
                <w:rFonts w:hint="eastAsia"/>
              </w:rPr>
              <w:t>以上</w:t>
            </w:r>
          </w:p>
          <w:p w14:paraId="37BB2042" w14:textId="77777777" w:rsidR="00541C42" w:rsidRPr="0069581C" w:rsidRDefault="00541C42" w:rsidP="00541C42"/>
        </w:tc>
      </w:tr>
      <w:tr w:rsidR="00EE7E2F" w:rsidRPr="0069581C" w14:paraId="3B6D217B" w14:textId="77777777" w:rsidTr="00541C42">
        <w:trPr>
          <w:cantSplit/>
          <w:trHeight w:val="918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C035D5C" w14:textId="77777777" w:rsidR="00EE7E2F" w:rsidRPr="0069581C" w:rsidRDefault="00EE7E2F" w:rsidP="0090587D">
            <w:pPr>
              <w:ind w:left="100" w:right="100"/>
            </w:pPr>
          </w:p>
        </w:tc>
        <w:tc>
          <w:tcPr>
            <w:tcW w:w="1480" w:type="dxa"/>
            <w:gridSpan w:val="2"/>
            <w:vAlign w:val="center"/>
          </w:tcPr>
          <w:p w14:paraId="482160A6" w14:textId="77777777" w:rsidR="00EE7E2F" w:rsidRPr="0069581C" w:rsidRDefault="00EE7E2F" w:rsidP="0090587D">
            <w:pPr>
              <w:ind w:left="105" w:right="105"/>
              <w:jc w:val="distribute"/>
            </w:pPr>
            <w:r w:rsidRPr="0069581C">
              <w:rPr>
                <w:rFonts w:hint="eastAsia"/>
              </w:rPr>
              <w:t>許可書番号</w:t>
            </w:r>
          </w:p>
        </w:tc>
        <w:tc>
          <w:tcPr>
            <w:tcW w:w="7172" w:type="dxa"/>
            <w:gridSpan w:val="3"/>
            <w:vAlign w:val="center"/>
          </w:tcPr>
          <w:p w14:paraId="43858C0F" w14:textId="77777777" w:rsidR="00EE7E2F" w:rsidRPr="0069581C" w:rsidRDefault="00EE7E2F" w:rsidP="0069581C">
            <w:pPr>
              <w:spacing w:line="240" w:lineRule="auto"/>
              <w:ind w:left="100" w:right="100"/>
            </w:pPr>
            <w:r w:rsidRPr="0069581C">
              <w:rPr>
                <w:rFonts w:hint="eastAsia"/>
              </w:rPr>
              <w:t xml:space="preserve">　　　　　　年　　月　　日　　　第　　　号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55AE76C" w14:textId="77777777" w:rsidR="00EE7E2F" w:rsidRPr="0069581C" w:rsidRDefault="00EE7E2F" w:rsidP="0090587D">
            <w:pPr>
              <w:ind w:left="100" w:right="100"/>
            </w:pPr>
          </w:p>
        </w:tc>
      </w:tr>
      <w:tr w:rsidR="00EE7E2F" w:rsidRPr="0069581C" w14:paraId="0370D881" w14:textId="77777777" w:rsidTr="00541C42">
        <w:trPr>
          <w:cantSplit/>
          <w:trHeight w:val="918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64AA4047" w14:textId="77777777" w:rsidR="00EE7E2F" w:rsidRPr="0069581C" w:rsidRDefault="00EE7E2F" w:rsidP="0090587D">
            <w:pPr>
              <w:ind w:left="100" w:right="100"/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</w:tcBorders>
            <w:vAlign w:val="center"/>
          </w:tcPr>
          <w:p w14:paraId="7270C067" w14:textId="77777777" w:rsidR="00EE7E2F" w:rsidRPr="0069581C" w:rsidRDefault="00EE7E2F" w:rsidP="0090587D">
            <w:pPr>
              <w:ind w:left="105" w:right="105"/>
              <w:jc w:val="distribute"/>
            </w:pPr>
            <w:r w:rsidRPr="0069581C">
              <w:rPr>
                <w:rFonts w:hint="eastAsia"/>
              </w:rPr>
              <w:t>占用の場所</w:t>
            </w:r>
          </w:p>
        </w:tc>
        <w:tc>
          <w:tcPr>
            <w:tcW w:w="1260" w:type="dxa"/>
            <w:vAlign w:val="center"/>
          </w:tcPr>
          <w:p w14:paraId="6A921CBC" w14:textId="77777777" w:rsidR="00EE7E2F" w:rsidRPr="0069581C" w:rsidRDefault="00EE7E2F" w:rsidP="0090587D">
            <w:pPr>
              <w:ind w:left="105" w:right="105"/>
              <w:jc w:val="distribute"/>
            </w:pPr>
            <w:r w:rsidRPr="0069581C">
              <w:rPr>
                <w:rFonts w:hint="eastAsia"/>
              </w:rPr>
              <w:t>路線名</w:t>
            </w:r>
          </w:p>
        </w:tc>
        <w:tc>
          <w:tcPr>
            <w:tcW w:w="5912" w:type="dxa"/>
            <w:gridSpan w:val="2"/>
            <w:vAlign w:val="center"/>
          </w:tcPr>
          <w:p w14:paraId="0265591A" w14:textId="77777777" w:rsidR="00EE7E2F" w:rsidRPr="0069581C" w:rsidRDefault="00EE7E2F" w:rsidP="0090587D">
            <w:pPr>
              <w:ind w:left="100" w:right="100"/>
            </w:pPr>
            <w:r w:rsidRPr="0069581C">
              <w:rPr>
                <w:rFonts w:hint="eastAsia"/>
              </w:rPr>
              <w:t>市道　　　　　　　　　　　　　　　　線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517F724" w14:textId="77777777" w:rsidR="00EE7E2F" w:rsidRPr="0069581C" w:rsidRDefault="00EE7E2F" w:rsidP="0090587D">
            <w:pPr>
              <w:ind w:left="100" w:right="100"/>
            </w:pPr>
          </w:p>
        </w:tc>
      </w:tr>
      <w:tr w:rsidR="00EE7E2F" w:rsidRPr="0069581C" w14:paraId="73D9993E" w14:textId="77777777" w:rsidTr="00541C42">
        <w:trPr>
          <w:cantSplit/>
          <w:trHeight w:val="918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B2E8EB8" w14:textId="77777777" w:rsidR="00EE7E2F" w:rsidRPr="0069581C" w:rsidRDefault="00EE7E2F" w:rsidP="0090587D">
            <w:pPr>
              <w:ind w:left="100" w:right="100"/>
            </w:pPr>
          </w:p>
        </w:tc>
        <w:tc>
          <w:tcPr>
            <w:tcW w:w="1480" w:type="dxa"/>
            <w:gridSpan w:val="2"/>
            <w:vMerge/>
            <w:tcBorders>
              <w:top w:val="nil"/>
            </w:tcBorders>
            <w:vAlign w:val="center"/>
          </w:tcPr>
          <w:p w14:paraId="6425E676" w14:textId="77777777" w:rsidR="00EE7E2F" w:rsidRPr="0069581C" w:rsidRDefault="00EE7E2F" w:rsidP="0090587D">
            <w:pPr>
              <w:ind w:left="80" w:right="80"/>
              <w:jc w:val="distribute"/>
            </w:pPr>
          </w:p>
        </w:tc>
        <w:tc>
          <w:tcPr>
            <w:tcW w:w="1260" w:type="dxa"/>
            <w:vAlign w:val="center"/>
          </w:tcPr>
          <w:p w14:paraId="1D0729F7" w14:textId="77777777" w:rsidR="00EE7E2F" w:rsidRPr="0069581C" w:rsidRDefault="00EE7E2F" w:rsidP="0090587D">
            <w:pPr>
              <w:ind w:left="105" w:right="105"/>
              <w:jc w:val="distribute"/>
            </w:pPr>
            <w:r w:rsidRPr="0069581C">
              <w:rPr>
                <w:rFonts w:hint="eastAsia"/>
              </w:rPr>
              <w:t>場所</w:t>
            </w:r>
          </w:p>
        </w:tc>
        <w:tc>
          <w:tcPr>
            <w:tcW w:w="5912" w:type="dxa"/>
            <w:gridSpan w:val="2"/>
            <w:vAlign w:val="center"/>
          </w:tcPr>
          <w:p w14:paraId="36E1AE31" w14:textId="77777777" w:rsidR="00EE7E2F" w:rsidRPr="0069581C" w:rsidRDefault="00EE7E2F" w:rsidP="0090587D">
            <w:pPr>
              <w:ind w:left="100" w:right="100"/>
            </w:pPr>
            <w:r w:rsidRPr="0069581C">
              <w:rPr>
                <w:rFonts w:hint="eastAsia"/>
              </w:rPr>
              <w:t>志布志市　　　　　　　　　　　　番　　地先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AE44FE4" w14:textId="77777777" w:rsidR="00EE7E2F" w:rsidRPr="0069581C" w:rsidRDefault="00EE7E2F" w:rsidP="0090587D">
            <w:pPr>
              <w:ind w:left="100" w:right="100"/>
            </w:pPr>
          </w:p>
        </w:tc>
      </w:tr>
      <w:tr w:rsidR="00EE7E2F" w:rsidRPr="0069581C" w14:paraId="5E1EE030" w14:textId="77777777" w:rsidTr="00541C42">
        <w:trPr>
          <w:cantSplit/>
          <w:trHeight w:val="918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7DD8E14C" w14:textId="77777777" w:rsidR="00EE7E2F" w:rsidRPr="0069581C" w:rsidRDefault="00EE7E2F" w:rsidP="0090587D">
            <w:pPr>
              <w:ind w:left="100" w:right="100"/>
            </w:pPr>
          </w:p>
        </w:tc>
        <w:tc>
          <w:tcPr>
            <w:tcW w:w="1480" w:type="dxa"/>
            <w:gridSpan w:val="2"/>
            <w:tcBorders>
              <w:top w:val="nil"/>
            </w:tcBorders>
            <w:vAlign w:val="center"/>
          </w:tcPr>
          <w:p w14:paraId="04481188" w14:textId="77777777" w:rsidR="00EE7E2F" w:rsidRPr="0069581C" w:rsidRDefault="00EE7E2F" w:rsidP="0090587D">
            <w:pPr>
              <w:ind w:left="105" w:right="105"/>
              <w:jc w:val="distribute"/>
            </w:pPr>
            <w:r w:rsidRPr="0069581C">
              <w:rPr>
                <w:rFonts w:hint="eastAsia"/>
              </w:rPr>
              <w:t>占用の種別</w:t>
            </w:r>
          </w:p>
        </w:tc>
        <w:tc>
          <w:tcPr>
            <w:tcW w:w="7172" w:type="dxa"/>
            <w:gridSpan w:val="3"/>
            <w:vAlign w:val="center"/>
          </w:tcPr>
          <w:p w14:paraId="5BD537B1" w14:textId="77777777" w:rsidR="00EE7E2F" w:rsidRPr="0069581C" w:rsidRDefault="00EE7E2F" w:rsidP="0090587D">
            <w:pPr>
              <w:ind w:left="100" w:right="10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DC65E5D" w14:textId="77777777" w:rsidR="00EE7E2F" w:rsidRPr="0069581C" w:rsidRDefault="00EE7E2F" w:rsidP="0090587D">
            <w:pPr>
              <w:ind w:left="100" w:right="100"/>
            </w:pPr>
          </w:p>
        </w:tc>
      </w:tr>
      <w:tr w:rsidR="00EE7E2F" w:rsidRPr="0069581C" w14:paraId="4D906DA4" w14:textId="77777777" w:rsidTr="00541C42">
        <w:trPr>
          <w:cantSplit/>
          <w:trHeight w:val="918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618B7970" w14:textId="77777777" w:rsidR="00EE7E2F" w:rsidRPr="0069581C" w:rsidRDefault="00EE7E2F" w:rsidP="0090587D">
            <w:pPr>
              <w:ind w:left="100" w:right="100"/>
            </w:pPr>
          </w:p>
        </w:tc>
        <w:tc>
          <w:tcPr>
            <w:tcW w:w="850" w:type="dxa"/>
            <w:vMerge w:val="restart"/>
            <w:tcBorders>
              <w:top w:val="nil"/>
            </w:tcBorders>
            <w:textDirection w:val="tbRlV"/>
            <w:vAlign w:val="center"/>
          </w:tcPr>
          <w:p w14:paraId="3EBE9C06" w14:textId="77777777" w:rsidR="00EE7E2F" w:rsidRPr="0069581C" w:rsidRDefault="00EE7E2F" w:rsidP="0069581C">
            <w:pPr>
              <w:jc w:val="center"/>
            </w:pPr>
            <w:r w:rsidRPr="0069581C">
              <w:rPr>
                <w:rFonts w:hint="eastAsia"/>
                <w:spacing w:val="210"/>
              </w:rPr>
              <w:t>管理</w:t>
            </w:r>
            <w:r w:rsidRPr="0069581C">
              <w:rPr>
                <w:rFonts w:hint="eastAsia"/>
              </w:rPr>
              <w:t>者</w:t>
            </w:r>
          </w:p>
        </w:tc>
        <w:tc>
          <w:tcPr>
            <w:tcW w:w="630" w:type="dxa"/>
            <w:vMerge w:val="restart"/>
            <w:tcBorders>
              <w:top w:val="nil"/>
            </w:tcBorders>
            <w:textDirection w:val="tbRlV"/>
            <w:vAlign w:val="center"/>
          </w:tcPr>
          <w:p w14:paraId="31745FF5" w14:textId="77777777" w:rsidR="00EE7E2F" w:rsidRPr="0069581C" w:rsidRDefault="00EE7E2F" w:rsidP="0090587D">
            <w:pPr>
              <w:jc w:val="center"/>
            </w:pPr>
            <w:r w:rsidRPr="0069581C">
              <w:rPr>
                <w:rFonts w:hint="eastAsia"/>
              </w:rPr>
              <w:t>旧</w:t>
            </w:r>
          </w:p>
        </w:tc>
        <w:tc>
          <w:tcPr>
            <w:tcW w:w="1268" w:type="dxa"/>
            <w:gridSpan w:val="2"/>
            <w:vAlign w:val="center"/>
          </w:tcPr>
          <w:p w14:paraId="5892024F" w14:textId="77777777" w:rsidR="0069581C" w:rsidRDefault="00EE7E2F" w:rsidP="0090587D">
            <w:pPr>
              <w:jc w:val="center"/>
            </w:pPr>
            <w:r w:rsidRPr="0069581C">
              <w:rPr>
                <w:rFonts w:hint="eastAsia"/>
                <w:spacing w:val="315"/>
              </w:rPr>
              <w:t>住</w:t>
            </w:r>
            <w:r w:rsidRPr="0069581C">
              <w:rPr>
                <w:rFonts w:hint="eastAsia"/>
              </w:rPr>
              <w:t>所</w:t>
            </w:r>
          </w:p>
          <w:p w14:paraId="746F7566" w14:textId="77777777" w:rsidR="00EE7E2F" w:rsidRPr="0069581C" w:rsidRDefault="00EE7E2F" w:rsidP="0090587D">
            <w:pPr>
              <w:jc w:val="center"/>
            </w:pPr>
            <w:r w:rsidRPr="0069581C">
              <w:rPr>
                <w:rFonts w:hint="eastAsia"/>
              </w:rPr>
              <w:t>（所在地）</w:t>
            </w:r>
          </w:p>
        </w:tc>
        <w:tc>
          <w:tcPr>
            <w:tcW w:w="5904" w:type="dxa"/>
            <w:vAlign w:val="center"/>
          </w:tcPr>
          <w:p w14:paraId="72F7CF0D" w14:textId="77777777" w:rsidR="00EE7E2F" w:rsidRPr="0069581C" w:rsidRDefault="00EE7E2F" w:rsidP="0090587D">
            <w:pPr>
              <w:ind w:left="100" w:right="10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7CF0F73" w14:textId="77777777" w:rsidR="00EE7E2F" w:rsidRPr="0069581C" w:rsidRDefault="00EE7E2F" w:rsidP="0090587D">
            <w:pPr>
              <w:ind w:left="100" w:right="100"/>
            </w:pPr>
          </w:p>
        </w:tc>
      </w:tr>
      <w:tr w:rsidR="00EE7E2F" w:rsidRPr="0069581C" w14:paraId="5FEEB7DD" w14:textId="77777777" w:rsidTr="00541C42">
        <w:trPr>
          <w:cantSplit/>
          <w:trHeight w:val="918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38CB15A1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2098E4A" w14:textId="77777777" w:rsidR="00EE7E2F" w:rsidRPr="0069581C" w:rsidRDefault="00EE7E2F" w:rsidP="0090587D">
            <w:pPr>
              <w:ind w:left="100" w:right="100"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14:paraId="23A48DB1" w14:textId="77777777" w:rsidR="00EE7E2F" w:rsidRPr="0069581C" w:rsidRDefault="00EE7E2F" w:rsidP="0090587D">
            <w:pPr>
              <w:jc w:val="center"/>
              <w:rPr>
                <w:rFonts w:hAnsi="Times New Roman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ADC8CD9" w14:textId="77777777" w:rsidR="00EE7E2F" w:rsidRPr="0069581C" w:rsidRDefault="00EE7E2F" w:rsidP="0090587D">
            <w:pPr>
              <w:ind w:left="105" w:right="105"/>
              <w:jc w:val="distribute"/>
              <w:rPr>
                <w:rFonts w:hAnsi="Times New Roman"/>
              </w:rPr>
            </w:pPr>
            <w:r w:rsidRPr="0069581C">
              <w:rPr>
                <w:rFonts w:hAnsi="Times New Roman" w:hint="eastAsia"/>
              </w:rPr>
              <w:t>氏名</w:t>
            </w:r>
          </w:p>
        </w:tc>
        <w:tc>
          <w:tcPr>
            <w:tcW w:w="5904" w:type="dxa"/>
            <w:vAlign w:val="center"/>
          </w:tcPr>
          <w:p w14:paraId="7A1460F5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AD88838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</w:tr>
      <w:tr w:rsidR="00EE7E2F" w:rsidRPr="0069581C" w14:paraId="57637544" w14:textId="77777777" w:rsidTr="00541C42">
        <w:trPr>
          <w:cantSplit/>
          <w:trHeight w:val="918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64108C4C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9E338D7" w14:textId="77777777" w:rsidR="00EE7E2F" w:rsidRPr="0069581C" w:rsidRDefault="00EE7E2F" w:rsidP="0090587D">
            <w:pPr>
              <w:ind w:left="100" w:right="100"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 w:val="restart"/>
            <w:tcBorders>
              <w:top w:val="nil"/>
            </w:tcBorders>
            <w:textDirection w:val="tbRlV"/>
            <w:vAlign w:val="center"/>
          </w:tcPr>
          <w:p w14:paraId="4D088C43" w14:textId="77777777" w:rsidR="00EE7E2F" w:rsidRPr="0069581C" w:rsidRDefault="00EE7E2F" w:rsidP="0090587D">
            <w:pPr>
              <w:jc w:val="center"/>
              <w:rPr>
                <w:rFonts w:hAnsi="Times New Roman"/>
              </w:rPr>
            </w:pPr>
            <w:r w:rsidRPr="0069581C">
              <w:rPr>
                <w:rFonts w:hAnsi="Times New Roman" w:hint="eastAsia"/>
              </w:rPr>
              <w:t>新</w:t>
            </w:r>
          </w:p>
        </w:tc>
        <w:tc>
          <w:tcPr>
            <w:tcW w:w="1268" w:type="dxa"/>
            <w:gridSpan w:val="2"/>
            <w:vAlign w:val="center"/>
          </w:tcPr>
          <w:p w14:paraId="5BF9BF5A" w14:textId="77777777" w:rsidR="0069581C" w:rsidRDefault="00EE7E2F" w:rsidP="0090587D">
            <w:pPr>
              <w:jc w:val="center"/>
              <w:rPr>
                <w:rFonts w:hAnsi="Times New Roman"/>
              </w:rPr>
            </w:pPr>
            <w:r w:rsidRPr="0069581C">
              <w:rPr>
                <w:rFonts w:hAnsi="Times New Roman" w:hint="eastAsia"/>
                <w:spacing w:val="315"/>
              </w:rPr>
              <w:t>住</w:t>
            </w:r>
            <w:r w:rsidRPr="0069581C">
              <w:rPr>
                <w:rFonts w:hAnsi="Times New Roman" w:hint="eastAsia"/>
              </w:rPr>
              <w:t>所</w:t>
            </w:r>
          </w:p>
          <w:p w14:paraId="172ED7CF" w14:textId="77777777" w:rsidR="00EE7E2F" w:rsidRPr="0069581C" w:rsidRDefault="00EE7E2F" w:rsidP="0090587D">
            <w:pPr>
              <w:jc w:val="center"/>
              <w:rPr>
                <w:rFonts w:hAnsi="Times New Roman"/>
              </w:rPr>
            </w:pPr>
            <w:r w:rsidRPr="0069581C">
              <w:rPr>
                <w:rFonts w:hAnsi="Times New Roman" w:hint="eastAsia"/>
              </w:rPr>
              <w:t>（所在地）</w:t>
            </w:r>
          </w:p>
        </w:tc>
        <w:tc>
          <w:tcPr>
            <w:tcW w:w="5904" w:type="dxa"/>
            <w:vAlign w:val="center"/>
          </w:tcPr>
          <w:p w14:paraId="7B19DA31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9D47A45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</w:tr>
      <w:tr w:rsidR="00EE7E2F" w:rsidRPr="0069581C" w14:paraId="795A926E" w14:textId="77777777" w:rsidTr="00541C42">
        <w:trPr>
          <w:cantSplit/>
          <w:trHeight w:val="918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D96A77E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37A454EE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vAlign w:val="center"/>
          </w:tcPr>
          <w:p w14:paraId="365B053B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CE468F2" w14:textId="77777777" w:rsidR="00EE7E2F" w:rsidRPr="0069581C" w:rsidRDefault="00EE7E2F" w:rsidP="0090587D">
            <w:pPr>
              <w:ind w:left="105" w:right="105"/>
              <w:jc w:val="distribute"/>
              <w:rPr>
                <w:rFonts w:hAnsi="Times New Roman"/>
              </w:rPr>
            </w:pPr>
            <w:r w:rsidRPr="0069581C">
              <w:rPr>
                <w:rFonts w:hAnsi="Times New Roman" w:hint="eastAsia"/>
              </w:rPr>
              <w:t>氏名</w:t>
            </w:r>
          </w:p>
        </w:tc>
        <w:tc>
          <w:tcPr>
            <w:tcW w:w="5904" w:type="dxa"/>
            <w:vAlign w:val="center"/>
          </w:tcPr>
          <w:p w14:paraId="419AF4D0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0AEB4CA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</w:tr>
      <w:tr w:rsidR="00EE7E2F" w:rsidRPr="0069581C" w14:paraId="3984A087" w14:textId="77777777" w:rsidTr="00541C42">
        <w:trPr>
          <w:cantSplit/>
          <w:trHeight w:hRule="exact" w:val="948"/>
        </w:trPr>
        <w:tc>
          <w:tcPr>
            <w:tcW w:w="8862" w:type="dxa"/>
            <w:gridSpan w:val="6"/>
            <w:tcBorders>
              <w:top w:val="nil"/>
              <w:right w:val="nil"/>
            </w:tcBorders>
            <w:vAlign w:val="center"/>
          </w:tcPr>
          <w:p w14:paraId="22B07947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center"/>
          </w:tcPr>
          <w:p w14:paraId="6729613F" w14:textId="77777777" w:rsidR="00EE7E2F" w:rsidRPr="0069581C" w:rsidRDefault="00EE7E2F" w:rsidP="0090587D">
            <w:pPr>
              <w:ind w:left="100" w:right="100"/>
              <w:rPr>
                <w:rFonts w:hAnsi="Times New Roman"/>
              </w:rPr>
            </w:pPr>
          </w:p>
        </w:tc>
      </w:tr>
    </w:tbl>
    <w:p w14:paraId="300F3170" w14:textId="77777777" w:rsidR="00EE7E2F" w:rsidRPr="0069581C" w:rsidRDefault="00EE7E2F">
      <w:pPr>
        <w:rPr>
          <w:rFonts w:hAnsi="Times New Roman"/>
        </w:rPr>
      </w:pPr>
    </w:p>
    <w:sectPr w:rsidR="00EE7E2F" w:rsidRPr="0069581C" w:rsidSect="00541C42">
      <w:type w:val="continuous"/>
      <w:pgSz w:w="11906" w:h="16838" w:code="9"/>
      <w:pgMar w:top="1418" w:right="1134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1FB54" w14:textId="77777777" w:rsidR="00A712B9" w:rsidRDefault="00A712B9">
      <w:r>
        <w:separator/>
      </w:r>
    </w:p>
  </w:endnote>
  <w:endnote w:type="continuationSeparator" w:id="0">
    <w:p w14:paraId="45648B98" w14:textId="77777777" w:rsidR="00A712B9" w:rsidRDefault="00A7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653CB" w14:textId="77777777" w:rsidR="00A712B9" w:rsidRDefault="00A712B9">
      <w:r>
        <w:separator/>
      </w:r>
    </w:p>
  </w:footnote>
  <w:footnote w:type="continuationSeparator" w:id="0">
    <w:p w14:paraId="75265357" w14:textId="77777777" w:rsidR="00A712B9" w:rsidRDefault="00A71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568D"/>
    <w:rsid w:val="000A409F"/>
    <w:rsid w:val="00541C42"/>
    <w:rsid w:val="0069581C"/>
    <w:rsid w:val="008C3BBD"/>
    <w:rsid w:val="0090587D"/>
    <w:rsid w:val="00A47D09"/>
    <w:rsid w:val="00A712B9"/>
    <w:rsid w:val="00E2568D"/>
    <w:rsid w:val="00E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0017F"/>
  <w14:defaultImageDpi w14:val="0"/>
  <w15:docId w15:val="{FA1F20AE-52AB-4E0B-91BC-A8795063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541C42"/>
    <w:pPr>
      <w:jc w:val="center"/>
    </w:pPr>
  </w:style>
  <w:style w:type="character" w:customStyle="1" w:styleId="a9">
    <w:name w:val="記 (文字)"/>
    <w:basedOn w:val="a0"/>
    <w:link w:val="a8"/>
    <w:uiPriority w:val="99"/>
    <w:rsid w:val="00541C42"/>
    <w:rPr>
      <w:rFonts w:ascii="ＭＳ 明朝"/>
      <w:szCs w:val="20"/>
    </w:rPr>
  </w:style>
  <w:style w:type="paragraph" w:styleId="aa">
    <w:name w:val="Closing"/>
    <w:basedOn w:val="a"/>
    <w:link w:val="ab"/>
    <w:uiPriority w:val="99"/>
    <w:unhideWhenUsed/>
    <w:rsid w:val="00541C42"/>
    <w:pPr>
      <w:jc w:val="right"/>
    </w:pPr>
  </w:style>
  <w:style w:type="character" w:customStyle="1" w:styleId="ab">
    <w:name w:val="結語 (文字)"/>
    <w:basedOn w:val="a0"/>
    <w:link w:val="aa"/>
    <w:uiPriority w:val="99"/>
    <w:rsid w:val="00541C42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ALTS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光畑 由香</cp:lastModifiedBy>
  <cp:revision>4</cp:revision>
  <cp:lastPrinted>2007-08-31T13:28:00Z</cp:lastPrinted>
  <dcterms:created xsi:type="dcterms:W3CDTF">2018-12-07T03:43:00Z</dcterms:created>
  <dcterms:modified xsi:type="dcterms:W3CDTF">2024-12-26T04:13:00Z</dcterms:modified>
</cp:coreProperties>
</file>