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DB82" w14:textId="77777777" w:rsidR="003B5F12" w:rsidRPr="000E090C" w:rsidRDefault="00F062F1" w:rsidP="000E090C">
      <w:pPr>
        <w:spacing w:line="240" w:lineRule="auto"/>
      </w:pPr>
      <w:r w:rsidRPr="000E090C">
        <w:rPr>
          <w:rFonts w:hint="eastAsia"/>
        </w:rPr>
        <w:t>様式第６号（第７条関係）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992"/>
        <w:gridCol w:w="5245"/>
        <w:gridCol w:w="283"/>
      </w:tblGrid>
      <w:tr w:rsidR="00F062F1" w:rsidRPr="000E090C" w14:paraId="69FD0222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4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1704B743" w14:textId="77777777" w:rsidR="000E090C" w:rsidRDefault="000E090C" w:rsidP="0026311F">
            <w:pPr>
              <w:jc w:val="center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20"/>
              </w:rPr>
              <w:t>道路占用工事しゅん工</w:t>
            </w:r>
            <w:r w:rsidRPr="000E090C">
              <w:rPr>
                <w:rFonts w:hAnsi="Times New Roman" w:hint="eastAsia"/>
              </w:rPr>
              <w:t>届</w:t>
            </w:r>
            <w:r w:rsidR="00F062F1" w:rsidRPr="000E090C">
              <w:rPr>
                <w:rFonts w:hAnsi="Times New Roman" w:hint="eastAsia"/>
                <w:vanish/>
              </w:rPr>
              <w:t>道路占用工事しゅん工届</w:t>
            </w:r>
          </w:p>
          <w:p w14:paraId="2AF73F30" w14:textId="77777777" w:rsidR="000E090C" w:rsidRDefault="000E090C" w:rsidP="0026311F">
            <w:pPr>
              <w:ind w:right="105"/>
              <w:jc w:val="right"/>
              <w:rPr>
                <w:rFonts w:hAnsi="Times New Roman"/>
              </w:rPr>
            </w:pPr>
          </w:p>
          <w:p w14:paraId="6A3FD09A" w14:textId="77777777" w:rsidR="000E090C" w:rsidRDefault="00F062F1" w:rsidP="0026311F">
            <w:pPr>
              <w:ind w:right="105"/>
              <w:jc w:val="right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年　　月　　日　</w:t>
            </w:r>
          </w:p>
          <w:p w14:paraId="2D329EAE" w14:textId="77777777" w:rsidR="000E090C" w:rsidRDefault="000E090C" w:rsidP="0026311F">
            <w:pPr>
              <w:ind w:right="105"/>
              <w:jc w:val="right"/>
              <w:rPr>
                <w:rFonts w:hAnsi="Times New Roman"/>
              </w:rPr>
            </w:pPr>
          </w:p>
          <w:p w14:paraId="09FE40EC" w14:textId="77777777" w:rsidR="000E090C" w:rsidRDefault="00F062F1" w:rsidP="0026311F">
            <w:pPr>
              <w:ind w:left="105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　志布志市長　様</w:t>
            </w:r>
          </w:p>
          <w:p w14:paraId="7A0D4AB0" w14:textId="77777777" w:rsidR="000E090C" w:rsidRDefault="000E090C" w:rsidP="0026311F">
            <w:pPr>
              <w:ind w:left="105"/>
              <w:rPr>
                <w:rFonts w:hAnsi="Times New Roman"/>
              </w:rPr>
            </w:pPr>
          </w:p>
          <w:p w14:paraId="6AF7418A" w14:textId="77777777" w:rsidR="000E090C" w:rsidRDefault="00F062F1" w:rsidP="00F10D37">
            <w:pPr>
              <w:spacing w:line="210" w:lineRule="exact"/>
              <w:ind w:right="945"/>
              <w:jc w:val="right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315"/>
              </w:rPr>
              <w:t>住</w:t>
            </w:r>
            <w:r w:rsidRPr="000E090C">
              <w:rPr>
                <w:rFonts w:hAnsi="Times New Roman" w:hint="eastAsia"/>
              </w:rPr>
              <w:t xml:space="preserve">所　　　　　　　　　　</w:t>
            </w:r>
          </w:p>
          <w:p w14:paraId="2A9A31DC" w14:textId="77777777" w:rsidR="000E090C" w:rsidRDefault="00F062F1" w:rsidP="00F10D37">
            <w:pPr>
              <w:spacing w:before="105" w:line="210" w:lineRule="exact"/>
              <w:ind w:right="945"/>
              <w:jc w:val="right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（所在地）　　　　　　　　　　</w:t>
            </w:r>
          </w:p>
          <w:p w14:paraId="78779FF5" w14:textId="77777777" w:rsidR="000E090C" w:rsidRDefault="00F062F1" w:rsidP="00F10D37">
            <w:pPr>
              <w:spacing w:line="210" w:lineRule="exact"/>
              <w:ind w:right="945"/>
              <w:jc w:val="right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道路占用者　　　　　　　　　　　　　　　</w:t>
            </w:r>
          </w:p>
          <w:p w14:paraId="20406E72" w14:textId="77777777" w:rsidR="000E090C" w:rsidRDefault="00F062F1" w:rsidP="00F10D37">
            <w:pPr>
              <w:spacing w:after="105" w:line="210" w:lineRule="exact"/>
              <w:ind w:right="945"/>
              <w:jc w:val="right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315"/>
              </w:rPr>
              <w:t>氏</w:t>
            </w:r>
            <w:r w:rsidRPr="000E090C">
              <w:rPr>
                <w:rFonts w:hAnsi="Times New Roman" w:hint="eastAsia"/>
              </w:rPr>
              <w:t xml:space="preserve">名　　　　　　　　</w:t>
            </w:r>
            <w:r w:rsidR="00F10D37">
              <w:rPr>
                <w:rFonts w:hAnsi="Times New Roman" w:hint="eastAsia"/>
              </w:rPr>
              <w:t xml:space="preserve">　</w:t>
            </w:r>
            <w:r w:rsidRPr="000E090C">
              <w:rPr>
                <w:rFonts w:hAnsi="Times New Roman" w:hint="eastAsia"/>
                <w:vanish/>
                <w:sz w:val="14"/>
              </w:rPr>
              <w:t>印</w:t>
            </w:r>
            <w:r w:rsidRPr="000E090C">
              <w:rPr>
                <w:rFonts w:hAnsi="Times New Roman" w:hint="eastAsia"/>
              </w:rPr>
              <w:t xml:space="preserve">　</w:t>
            </w:r>
          </w:p>
          <w:p w14:paraId="62D9C961" w14:textId="77777777" w:rsidR="00F10D37" w:rsidRDefault="00F062F1" w:rsidP="00F10D37">
            <w:pPr>
              <w:spacing w:after="105" w:line="210" w:lineRule="exact"/>
              <w:ind w:right="1785" w:firstLineChars="2100" w:firstLine="4410"/>
              <w:rPr>
                <w:rFonts w:hAnsi="Times New Roman"/>
              </w:rPr>
            </w:pPr>
            <w:r w:rsidRPr="00F10D37">
              <w:rPr>
                <w:rFonts w:hAnsi="Times New Roman" w:hint="eastAsia"/>
              </w:rPr>
              <w:t>担</w:t>
            </w:r>
            <w:r w:rsidR="00F10D37">
              <w:rPr>
                <w:rFonts w:hAnsi="Times New Roman" w:hint="eastAsia"/>
              </w:rPr>
              <w:t xml:space="preserve">　</w:t>
            </w:r>
            <w:r w:rsidRPr="00F10D37">
              <w:rPr>
                <w:rFonts w:hAnsi="Times New Roman" w:hint="eastAsia"/>
              </w:rPr>
              <w:t>当</w:t>
            </w:r>
            <w:r w:rsidR="00F10D37">
              <w:rPr>
                <w:rFonts w:hAnsi="Times New Roman" w:hint="eastAsia"/>
              </w:rPr>
              <w:t xml:space="preserve">　</w:t>
            </w:r>
            <w:r w:rsidRPr="00F10D37">
              <w:rPr>
                <w:rFonts w:hAnsi="Times New Roman" w:hint="eastAsia"/>
              </w:rPr>
              <w:t>者</w:t>
            </w:r>
          </w:p>
          <w:p w14:paraId="580F7065" w14:textId="77777777" w:rsidR="000E090C" w:rsidRDefault="00F10D37" w:rsidP="00F10D37">
            <w:pPr>
              <w:spacing w:line="210" w:lineRule="exact"/>
              <w:ind w:right="178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</w:t>
            </w:r>
            <w:r w:rsidR="00F062F1" w:rsidRPr="000E090C">
              <w:rPr>
                <w:rFonts w:hAnsi="Times New Roman" w:hint="eastAsia"/>
              </w:rPr>
              <w:t>電</w:t>
            </w:r>
            <w:r>
              <w:rPr>
                <w:rFonts w:hAnsi="Times New Roman" w:hint="eastAsia"/>
              </w:rPr>
              <w:t xml:space="preserve">　　　</w:t>
            </w:r>
            <w:r w:rsidR="00F062F1" w:rsidRPr="000E090C">
              <w:rPr>
                <w:rFonts w:hAnsi="Times New Roman" w:hint="eastAsia"/>
              </w:rPr>
              <w:t>話</w:t>
            </w:r>
          </w:p>
          <w:p w14:paraId="6357AA95" w14:textId="77777777" w:rsidR="000E090C" w:rsidRDefault="000E090C" w:rsidP="0026311F">
            <w:pPr>
              <w:ind w:right="105"/>
              <w:jc w:val="right"/>
              <w:rPr>
                <w:rFonts w:hAnsi="Times New Roman"/>
              </w:rPr>
            </w:pPr>
          </w:p>
          <w:p w14:paraId="3537F271" w14:textId="77777777" w:rsidR="000E090C" w:rsidRDefault="00F062F1" w:rsidP="0026311F">
            <w:pPr>
              <w:ind w:left="105" w:right="105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　下記のとおり道路の占用に関する工事が完成したので、志布志市道路占用規則（平成</w:t>
            </w:r>
            <w:r w:rsidRPr="000E090C">
              <w:rPr>
                <w:rFonts w:hAnsi="Times New Roman"/>
              </w:rPr>
              <w:t>18</w:t>
            </w:r>
            <w:r w:rsidRPr="000E090C">
              <w:rPr>
                <w:rFonts w:hAnsi="Times New Roman" w:hint="eastAsia"/>
              </w:rPr>
              <w:t>年志布志市規則第</w:t>
            </w:r>
            <w:r w:rsidRPr="000E090C">
              <w:rPr>
                <w:rFonts w:hAnsi="Times New Roman"/>
              </w:rPr>
              <w:t>94</w:t>
            </w:r>
            <w:r w:rsidRPr="000E090C">
              <w:rPr>
                <w:rFonts w:hAnsi="Times New Roman" w:hint="eastAsia"/>
              </w:rPr>
              <w:t>号）第７条の規定により届けます。</w:t>
            </w:r>
          </w:p>
          <w:p w14:paraId="3E5CAA80" w14:textId="77777777" w:rsidR="000E090C" w:rsidRDefault="000E090C" w:rsidP="0026311F">
            <w:pPr>
              <w:ind w:left="105" w:right="105"/>
              <w:rPr>
                <w:rFonts w:hAnsi="Times New Roman"/>
              </w:rPr>
            </w:pPr>
          </w:p>
          <w:p w14:paraId="0405B4FD" w14:textId="77777777" w:rsidR="00F062F1" w:rsidRPr="000E090C" w:rsidRDefault="00F062F1" w:rsidP="0026311F">
            <w:pPr>
              <w:jc w:val="center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記</w:t>
            </w:r>
          </w:p>
        </w:tc>
      </w:tr>
      <w:tr w:rsidR="00F062F1" w:rsidRPr="000E090C" w14:paraId="31E38ECC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47C358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E1DDD83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許可書番号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7AC7BC8F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　　　　年　　月　　日　　　第　　　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5B99AF36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7D4F77F8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1E9FC55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  <w:vAlign w:val="center"/>
          </w:tcPr>
          <w:p w14:paraId="088202A7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占用の場所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EAC75DE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路線名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3932B522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市道　　　　　　　　　　　　　　　　　　線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695BAED8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44A1F976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CBA6DB0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470ED7DF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F7C653F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場所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244F68F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志布志市　　　　　　　　　　　　　　番　　地先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AB3892B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31EFE441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4EBEF3F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A461363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占用の種別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D628C17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8A52101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76CE864C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1450A0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566011D" w14:textId="77777777" w:rsidR="00F062F1" w:rsidRPr="000E090C" w:rsidRDefault="00F062F1" w:rsidP="000E090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80"/>
              </w:rPr>
              <w:t>工事着</w:t>
            </w:r>
            <w:r w:rsidRPr="000E090C">
              <w:rPr>
                <w:rFonts w:hAnsi="Times New Roman" w:hint="eastAsia"/>
              </w:rPr>
              <w:t>手年月日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5457A19" w14:textId="77777777" w:rsidR="00F062F1" w:rsidRPr="000E090C" w:rsidRDefault="00F062F1" w:rsidP="0026311F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　　　　　　　　年　　　月　　　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569CC46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22B34B96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C030EF6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C61EF39" w14:textId="77777777" w:rsidR="00F062F1" w:rsidRPr="000E090C" w:rsidRDefault="00F062F1" w:rsidP="000E090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20"/>
              </w:rPr>
              <w:t>工事しゅん</w:t>
            </w:r>
            <w:r w:rsidRPr="000E090C">
              <w:rPr>
                <w:rFonts w:hAnsi="Times New Roman" w:hint="eastAsia"/>
              </w:rPr>
              <w:t>工年月日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64234149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 xml:space="preserve">　　　　　　　　年　　　月　　　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78C76B8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3EEDBFF8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676BB1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419B59F7" w14:textId="77777777" w:rsidR="00F062F1" w:rsidRPr="000E090C" w:rsidRDefault="00F062F1" w:rsidP="0026311F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</w:rPr>
              <w:t>工事の区間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7FD72B73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CAAC8FE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5E684FF6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3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EA6522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836B399" w14:textId="77777777" w:rsidR="00F062F1" w:rsidRPr="000E090C" w:rsidRDefault="00F062F1" w:rsidP="000E090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0E090C">
              <w:rPr>
                <w:rFonts w:hAnsi="Times New Roman" w:hint="eastAsia"/>
                <w:spacing w:val="40"/>
              </w:rPr>
              <w:t>道路の復</w:t>
            </w:r>
            <w:r w:rsidRPr="000E090C">
              <w:rPr>
                <w:rFonts w:hAnsi="Times New Roman" w:hint="eastAsia"/>
              </w:rPr>
              <w:t>旧状況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594E426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C017166" w14:textId="77777777" w:rsidR="00F062F1" w:rsidRPr="000E090C" w:rsidRDefault="00F062F1" w:rsidP="0026311F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F062F1" w:rsidRPr="000E090C" w14:paraId="739521BF" w14:textId="77777777" w:rsidTr="00F10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9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62D07E96" w14:textId="77777777" w:rsidR="00F062F1" w:rsidRPr="000E090C" w:rsidRDefault="00F062F1" w:rsidP="0026311F">
            <w:pPr>
              <w:spacing w:line="210" w:lineRule="exact"/>
              <w:ind w:left="100" w:right="100"/>
              <w:rPr>
                <w:rFonts w:hAnsi="Times New Roman"/>
              </w:rPr>
            </w:pPr>
          </w:p>
        </w:tc>
      </w:tr>
    </w:tbl>
    <w:p w14:paraId="3B3C93C0" w14:textId="77777777" w:rsidR="00F062F1" w:rsidRPr="000E090C" w:rsidRDefault="00F062F1">
      <w:pPr>
        <w:rPr>
          <w:rFonts w:hAnsi="Times New Roman"/>
        </w:rPr>
      </w:pPr>
    </w:p>
    <w:sectPr w:rsidR="00F062F1" w:rsidRPr="000E090C" w:rsidSect="000B039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03E4E" w14:textId="77777777" w:rsidR="00D63D09" w:rsidRDefault="00D63D09">
      <w:r>
        <w:separator/>
      </w:r>
    </w:p>
  </w:endnote>
  <w:endnote w:type="continuationSeparator" w:id="0">
    <w:p w14:paraId="026EDA55" w14:textId="77777777" w:rsidR="00D63D09" w:rsidRDefault="00D6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DE37B" w14:textId="77777777" w:rsidR="00D63D09" w:rsidRDefault="00D63D09">
      <w:r>
        <w:separator/>
      </w:r>
    </w:p>
  </w:footnote>
  <w:footnote w:type="continuationSeparator" w:id="0">
    <w:p w14:paraId="25473BE7" w14:textId="77777777" w:rsidR="00D63D09" w:rsidRDefault="00D6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5F12"/>
    <w:rsid w:val="00012A16"/>
    <w:rsid w:val="000B0391"/>
    <w:rsid w:val="000E090C"/>
    <w:rsid w:val="0026311F"/>
    <w:rsid w:val="00324186"/>
    <w:rsid w:val="003B2F31"/>
    <w:rsid w:val="003B5F12"/>
    <w:rsid w:val="00611824"/>
    <w:rsid w:val="00B72E48"/>
    <w:rsid w:val="00D63D09"/>
    <w:rsid w:val="00F062F1"/>
    <w:rsid w:val="00F10D37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FE806"/>
  <w14:defaultImageDpi w14:val="0"/>
  <w15:chartTrackingRefBased/>
  <w15:docId w15:val="{7AD66367-AA4C-490F-8A7A-6EFC3E6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ALTS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cp:lastModifiedBy>光畑 由香</cp:lastModifiedBy>
  <cp:revision>2</cp:revision>
  <cp:lastPrinted>2024-02-07T02:53:00Z</cp:lastPrinted>
  <dcterms:created xsi:type="dcterms:W3CDTF">2024-12-26T04:16:00Z</dcterms:created>
  <dcterms:modified xsi:type="dcterms:W3CDTF">2024-12-26T04:16:00Z</dcterms:modified>
</cp:coreProperties>
</file>