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A132" w14:textId="77777777" w:rsidR="00600DE5" w:rsidRPr="00CF0ED4" w:rsidRDefault="001868E1" w:rsidP="00CF0ED4">
      <w:pPr>
        <w:spacing w:line="240" w:lineRule="auto"/>
      </w:pPr>
      <w:r w:rsidRPr="00CF0ED4">
        <w:rPr>
          <w:rFonts w:hint="eastAsia"/>
        </w:rPr>
        <w:t>様式第８号（第９条関係）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420"/>
        <w:gridCol w:w="840"/>
        <w:gridCol w:w="5991"/>
        <w:gridCol w:w="425"/>
      </w:tblGrid>
      <w:tr w:rsidR="001868E1" w:rsidRPr="00CF0ED4" w14:paraId="4586DAFD" w14:textId="77777777" w:rsidTr="00136249">
        <w:trPr>
          <w:cantSplit/>
          <w:trHeight w:hRule="exact" w:val="4760"/>
        </w:trPr>
        <w:tc>
          <w:tcPr>
            <w:tcW w:w="9146" w:type="dxa"/>
            <w:gridSpan w:val="6"/>
            <w:tcBorders>
              <w:bottom w:val="nil"/>
            </w:tcBorders>
            <w:vAlign w:val="center"/>
          </w:tcPr>
          <w:p w14:paraId="3E37BB57" w14:textId="77777777" w:rsidR="00CF0ED4" w:rsidRDefault="001868E1" w:rsidP="00050AF7">
            <w:pPr>
              <w:spacing w:before="105" w:line="460" w:lineRule="exact"/>
              <w:jc w:val="center"/>
              <w:rPr>
                <w:rFonts w:hAnsi="Times New Roman"/>
              </w:rPr>
            </w:pPr>
            <w:r w:rsidRPr="00CF0ED4">
              <w:rPr>
                <w:rFonts w:hAnsi="Times New Roman"/>
              </w:rPr>
              <w:fldChar w:fldCharType="begin"/>
            </w:r>
            <w:r w:rsidRPr="00CF0ED4">
              <w:rPr>
                <w:rFonts w:hAnsi="Times New Roman"/>
              </w:rPr>
              <w:instrText>eq \o \ad(\s \up 6(</w:instrText>
            </w:r>
            <w:r w:rsidRPr="00CF0ED4">
              <w:rPr>
                <w:rFonts w:hAnsi="Times New Roman" w:hint="eastAsia"/>
                <w:spacing w:val="26"/>
              </w:rPr>
              <w:instrText>道路占用</w:instrText>
            </w:r>
            <w:r w:rsidRPr="00CF0ED4">
              <w:rPr>
                <w:rFonts w:hAnsi="Times New Roman" w:hint="eastAsia"/>
              </w:rPr>
              <w:instrText>者</w:instrText>
            </w:r>
            <w:r w:rsidRPr="00CF0ED4">
              <w:rPr>
                <w:rFonts w:hAnsi="Times New Roman"/>
              </w:rPr>
              <w:instrText>),\s \up -6(</w:instrText>
            </w:r>
            <w:r w:rsidRPr="00CF0ED4">
              <w:rPr>
                <w:rFonts w:hAnsi="Times New Roman" w:hint="eastAsia"/>
              </w:rPr>
              <w:instrText>管理者</w:instrText>
            </w:r>
            <w:r w:rsidRPr="00CF0ED4">
              <w:rPr>
                <w:rFonts w:hAnsi="Times New Roman"/>
              </w:rPr>
              <w:instrText>))</w:instrText>
            </w:r>
            <w:r w:rsidRPr="00CF0ED4">
              <w:rPr>
                <w:rFonts w:hAnsi="Times New Roman"/>
              </w:rPr>
              <w:fldChar w:fldCharType="end"/>
            </w:r>
            <w:r w:rsidRPr="00CF0ED4">
              <w:rPr>
                <w:rFonts w:hAnsi="Times New Roman" w:hint="eastAsia"/>
                <w:vanish/>
              </w:rPr>
              <w:t>道</w:t>
            </w:r>
            <w:r w:rsidRPr="00CF0ED4">
              <w:rPr>
                <w:rFonts w:hAnsi="Times New Roman" w:hint="eastAsia"/>
                <w:vanish/>
                <w:w w:val="38"/>
              </w:rPr>
              <w:t xml:space="preserve">　</w:t>
            </w:r>
            <w:r w:rsidRPr="00CF0ED4">
              <w:rPr>
                <w:rFonts w:hAnsi="Times New Roman" w:hint="eastAsia"/>
                <w:vanish/>
              </w:rPr>
              <w:t>路</w:t>
            </w:r>
            <w:r w:rsidRPr="00CF0ED4">
              <w:rPr>
                <w:rFonts w:hAnsi="Times New Roman" w:hint="eastAsia"/>
                <w:vanish/>
                <w:w w:val="38"/>
              </w:rPr>
              <w:t xml:space="preserve">　</w:t>
            </w:r>
            <w:r w:rsidRPr="00CF0ED4">
              <w:rPr>
                <w:rFonts w:hAnsi="Times New Roman" w:hint="eastAsia"/>
                <w:vanish/>
              </w:rPr>
              <w:t>占</w:t>
            </w:r>
            <w:r w:rsidRPr="00CF0ED4">
              <w:rPr>
                <w:rFonts w:hAnsi="Times New Roman" w:hint="eastAsia"/>
                <w:vanish/>
                <w:w w:val="38"/>
              </w:rPr>
              <w:t xml:space="preserve">　</w:t>
            </w:r>
            <w:r w:rsidRPr="00CF0ED4">
              <w:rPr>
                <w:rFonts w:hAnsi="Times New Roman" w:hint="eastAsia"/>
                <w:vanish/>
              </w:rPr>
              <w:t>用</w:t>
            </w:r>
            <w:r w:rsidRPr="00CF0ED4">
              <w:rPr>
                <w:rFonts w:hAnsi="Times New Roman" w:hint="eastAsia"/>
                <w:vanish/>
                <w:w w:val="37"/>
              </w:rPr>
              <w:t xml:space="preserve">　</w:t>
            </w:r>
            <w:r w:rsidRPr="00CF0ED4">
              <w:rPr>
                <w:rFonts w:hAnsi="Times New Roman" w:hint="eastAsia"/>
                <w:vanish/>
              </w:rPr>
              <w:t>者管理者</w:t>
            </w:r>
            <w:r w:rsidRPr="00CF0ED4">
              <w:rPr>
                <w:rFonts w:hAnsi="Times New Roman" w:hint="eastAsia"/>
                <w:w w:val="37"/>
              </w:rPr>
              <w:t xml:space="preserve">　</w:t>
            </w:r>
            <w:r w:rsidRPr="00CF0ED4">
              <w:rPr>
                <w:rFonts w:hAnsi="Times New Roman" w:hint="eastAsia"/>
                <w:spacing w:val="70"/>
              </w:rPr>
              <w:t>住所変更</w:t>
            </w:r>
            <w:r w:rsidRPr="00CF0ED4">
              <w:rPr>
                <w:rFonts w:hAnsi="Times New Roman" w:hint="eastAsia"/>
                <w:spacing w:val="35"/>
              </w:rPr>
              <w:t>届</w:t>
            </w:r>
          </w:p>
          <w:p w14:paraId="7B1AD553" w14:textId="77777777" w:rsidR="00CF0ED4" w:rsidRDefault="00CF0ED4" w:rsidP="00050AF7">
            <w:pPr>
              <w:ind w:right="105"/>
              <w:jc w:val="right"/>
              <w:rPr>
                <w:rFonts w:hAnsi="Times New Roman"/>
              </w:rPr>
            </w:pPr>
          </w:p>
          <w:p w14:paraId="4F76DC12" w14:textId="77777777" w:rsidR="00CF0ED4" w:rsidRDefault="001868E1" w:rsidP="00050AF7">
            <w:pPr>
              <w:ind w:right="105"/>
              <w:jc w:val="right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年　　月　　日　</w:t>
            </w:r>
          </w:p>
          <w:p w14:paraId="1DE56F64" w14:textId="77777777" w:rsidR="00CF0ED4" w:rsidRDefault="001868E1" w:rsidP="00050AF7">
            <w:pPr>
              <w:ind w:left="105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　志布志市長　様</w:t>
            </w:r>
          </w:p>
          <w:p w14:paraId="05EF026F" w14:textId="77777777" w:rsidR="00CF0ED4" w:rsidRDefault="00CF0ED4" w:rsidP="00050AF7">
            <w:pPr>
              <w:ind w:left="105"/>
              <w:rPr>
                <w:rFonts w:hAnsi="Times New Roman"/>
              </w:rPr>
            </w:pPr>
          </w:p>
          <w:p w14:paraId="3D3D0B28" w14:textId="4BEF3A4F" w:rsidR="00CF0ED4" w:rsidRDefault="001868E1" w:rsidP="00050AF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CF0ED4">
              <w:rPr>
                <w:rFonts w:hAnsi="Times New Roman" w:hint="eastAsia"/>
                <w:spacing w:val="105"/>
              </w:rPr>
              <w:t>氏</w:t>
            </w:r>
            <w:r w:rsidRPr="00CF0ED4">
              <w:rPr>
                <w:rFonts w:hAnsi="Times New Roman" w:hint="eastAsia"/>
              </w:rPr>
              <w:t xml:space="preserve">名　　　　　　　　</w:t>
            </w:r>
            <w:r w:rsidR="00C06BA9">
              <w:rPr>
                <w:rFonts w:hAnsi="Times New Roman" w:hint="eastAsia"/>
              </w:rPr>
              <w:t xml:space="preserve">　</w:t>
            </w:r>
            <w:r w:rsidRPr="00CF0ED4">
              <w:rPr>
                <w:rFonts w:hAnsi="Times New Roman" w:hint="eastAsia"/>
                <w:vanish/>
                <w:sz w:val="14"/>
              </w:rPr>
              <w:t>印</w:t>
            </w:r>
            <w:r w:rsidRPr="00CF0ED4">
              <w:rPr>
                <w:rFonts w:hAnsi="Times New Roman" w:hint="eastAsia"/>
              </w:rPr>
              <w:t xml:space="preserve">　</w:t>
            </w:r>
          </w:p>
          <w:p w14:paraId="69E1C529" w14:textId="77777777" w:rsidR="00CF0ED4" w:rsidRDefault="001868E1" w:rsidP="00050AF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届出人　　　　　　　　　　　　　　</w:t>
            </w:r>
          </w:p>
          <w:p w14:paraId="1555A89D" w14:textId="77777777" w:rsidR="00CF0ED4" w:rsidRDefault="001868E1" w:rsidP="00050AF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担当者　　　　　電話　　　</w:t>
            </w:r>
          </w:p>
          <w:p w14:paraId="12324609" w14:textId="77777777" w:rsidR="00CF0ED4" w:rsidRDefault="00CF0ED4" w:rsidP="00050AF7">
            <w:pPr>
              <w:ind w:right="105"/>
              <w:jc w:val="right"/>
              <w:rPr>
                <w:rFonts w:hAnsi="Times New Roman"/>
              </w:rPr>
            </w:pPr>
          </w:p>
          <w:p w14:paraId="2DB5872F" w14:textId="77777777" w:rsidR="00CF0ED4" w:rsidRDefault="001868E1" w:rsidP="00050AF7">
            <w:pPr>
              <w:ind w:left="105" w:right="105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　下記のとおり住所（所在地）を変更したので、志布志市道路占用規則（平成</w:t>
            </w:r>
            <w:r w:rsidRPr="00CF0ED4">
              <w:rPr>
                <w:rFonts w:hAnsi="Times New Roman"/>
              </w:rPr>
              <w:t>18</w:t>
            </w:r>
            <w:r w:rsidRPr="00CF0ED4">
              <w:rPr>
                <w:rFonts w:hAnsi="Times New Roman" w:hint="eastAsia"/>
              </w:rPr>
              <w:t>年志布志市規則第</w:t>
            </w:r>
            <w:r w:rsidRPr="00CF0ED4">
              <w:rPr>
                <w:rFonts w:hAnsi="Times New Roman"/>
              </w:rPr>
              <w:t>94</w:t>
            </w:r>
            <w:r w:rsidRPr="00CF0ED4">
              <w:rPr>
                <w:rFonts w:hAnsi="Times New Roman" w:hint="eastAsia"/>
              </w:rPr>
              <w:t>号）第９条の規定により届けます。</w:t>
            </w:r>
          </w:p>
          <w:p w14:paraId="280FED98" w14:textId="77777777" w:rsidR="00CF0ED4" w:rsidRDefault="00CF0ED4" w:rsidP="00050AF7">
            <w:pPr>
              <w:ind w:left="105" w:right="105"/>
              <w:rPr>
                <w:rFonts w:hAnsi="Times New Roman"/>
              </w:rPr>
            </w:pPr>
          </w:p>
          <w:p w14:paraId="061A99B1" w14:textId="77777777" w:rsidR="001868E1" w:rsidRPr="00CF0ED4" w:rsidRDefault="001868E1" w:rsidP="00050AF7">
            <w:pPr>
              <w:spacing w:after="105"/>
              <w:jc w:val="center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記</w:t>
            </w:r>
          </w:p>
        </w:tc>
      </w:tr>
      <w:tr w:rsidR="001868E1" w:rsidRPr="00CF0ED4" w14:paraId="666220FC" w14:textId="77777777" w:rsidTr="00136249">
        <w:trPr>
          <w:cantSplit/>
          <w:trHeight w:val="7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18C04E2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3A43E4C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許可書番号</w:t>
            </w:r>
          </w:p>
        </w:tc>
        <w:tc>
          <w:tcPr>
            <w:tcW w:w="6831" w:type="dxa"/>
            <w:gridSpan w:val="2"/>
            <w:vAlign w:val="center"/>
          </w:tcPr>
          <w:p w14:paraId="5EF6CE89" w14:textId="77777777" w:rsidR="001868E1" w:rsidRPr="00CF0ED4" w:rsidRDefault="001868E1" w:rsidP="00050AF7">
            <w:pPr>
              <w:spacing w:line="240" w:lineRule="exact"/>
              <w:ind w:left="100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　　　　年　　月　　日　　　第　　　号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D5E514F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51D491D4" w14:textId="77777777" w:rsidTr="00136249">
        <w:trPr>
          <w:cantSplit/>
          <w:trHeight w:val="7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D9842DB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14:paraId="3549A732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占用の場所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5A0089F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路線名</w:t>
            </w:r>
          </w:p>
        </w:tc>
        <w:tc>
          <w:tcPr>
            <w:tcW w:w="5991" w:type="dxa"/>
            <w:tcBorders>
              <w:bottom w:val="nil"/>
            </w:tcBorders>
            <w:vAlign w:val="center"/>
          </w:tcPr>
          <w:p w14:paraId="4777A556" w14:textId="77777777" w:rsidR="001868E1" w:rsidRPr="00CF0ED4" w:rsidRDefault="001868E1" w:rsidP="00050AF7">
            <w:pPr>
              <w:spacing w:line="240" w:lineRule="exact"/>
              <w:ind w:left="100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市道　　　　　　　　　　　　　　　　　　線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0EAB75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6B384BD1" w14:textId="77777777" w:rsidTr="00136249">
        <w:trPr>
          <w:cantSplit/>
          <w:trHeight w:val="7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2EB4230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65712E9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vAlign w:val="center"/>
          </w:tcPr>
          <w:p w14:paraId="057D6EEE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場所</w:t>
            </w:r>
          </w:p>
        </w:tc>
        <w:tc>
          <w:tcPr>
            <w:tcW w:w="5991" w:type="dxa"/>
            <w:vAlign w:val="center"/>
          </w:tcPr>
          <w:p w14:paraId="381564B9" w14:textId="77777777" w:rsidR="001868E1" w:rsidRPr="00CF0ED4" w:rsidRDefault="001868E1" w:rsidP="00050AF7">
            <w:pPr>
              <w:spacing w:line="240" w:lineRule="exact"/>
              <w:ind w:left="100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志布志市　　　　　　　　　　　　　　番　　地先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7C5D2E4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1E4E6EDF" w14:textId="77777777" w:rsidTr="008C77A7">
        <w:trPr>
          <w:cantSplit/>
          <w:trHeight w:val="1097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9C18CB5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3FD84A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占用の種別</w:t>
            </w:r>
          </w:p>
        </w:tc>
        <w:tc>
          <w:tcPr>
            <w:tcW w:w="6831" w:type="dxa"/>
            <w:gridSpan w:val="2"/>
            <w:vAlign w:val="center"/>
          </w:tcPr>
          <w:p w14:paraId="4959753C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7F35D49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40CCED13" w14:textId="77777777" w:rsidTr="008C77A7">
        <w:trPr>
          <w:cantSplit/>
          <w:trHeight w:val="98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2002113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A01BB5C" w14:textId="77777777" w:rsidR="00CF0ED4" w:rsidRDefault="001868E1" w:rsidP="00050AF7">
            <w:pPr>
              <w:spacing w:line="240" w:lineRule="exact"/>
              <w:jc w:val="center"/>
              <w:rPr>
                <w:rFonts w:hAnsi="Times New Roman"/>
              </w:rPr>
            </w:pPr>
            <w:r w:rsidRPr="00CF0ED4">
              <w:rPr>
                <w:rFonts w:hAnsi="Times New Roman" w:hint="eastAsia"/>
                <w:spacing w:val="315"/>
              </w:rPr>
              <w:t>住</w:t>
            </w:r>
            <w:r w:rsidRPr="00CF0ED4">
              <w:rPr>
                <w:rFonts w:hAnsi="Times New Roman" w:hint="eastAsia"/>
              </w:rPr>
              <w:t>所</w:t>
            </w:r>
          </w:p>
          <w:p w14:paraId="4F7D69A6" w14:textId="77777777" w:rsidR="00CF0ED4" w:rsidRDefault="00CF0ED4" w:rsidP="00050AF7">
            <w:pPr>
              <w:spacing w:line="240" w:lineRule="exact"/>
              <w:jc w:val="center"/>
              <w:rPr>
                <w:rFonts w:hAnsi="Times New Roman"/>
              </w:rPr>
            </w:pPr>
          </w:p>
          <w:p w14:paraId="194AEC1C" w14:textId="77777777" w:rsidR="00CF0ED4" w:rsidRDefault="00CF0ED4" w:rsidP="00050AF7">
            <w:pPr>
              <w:spacing w:line="240" w:lineRule="exact"/>
              <w:jc w:val="center"/>
              <w:rPr>
                <w:rFonts w:hAnsi="Times New Roman"/>
              </w:rPr>
            </w:pPr>
          </w:p>
          <w:p w14:paraId="6A50A9BD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（所在地）</w:t>
            </w: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338CA103" w14:textId="77777777" w:rsidR="001868E1" w:rsidRPr="00CF0ED4" w:rsidRDefault="001868E1" w:rsidP="00050AF7">
            <w:pPr>
              <w:spacing w:line="240" w:lineRule="exact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旧</w:t>
            </w:r>
          </w:p>
        </w:tc>
        <w:tc>
          <w:tcPr>
            <w:tcW w:w="6831" w:type="dxa"/>
            <w:gridSpan w:val="2"/>
            <w:vAlign w:val="center"/>
          </w:tcPr>
          <w:p w14:paraId="3509B267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00DE9BE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2F5FB696" w14:textId="77777777" w:rsidTr="008C77A7">
        <w:trPr>
          <w:cantSplit/>
          <w:trHeight w:val="986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0AFBD95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4108C223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420" w:type="dxa"/>
            <w:tcBorders>
              <w:bottom w:val="nil"/>
            </w:tcBorders>
            <w:textDirection w:val="tbRlV"/>
            <w:vAlign w:val="center"/>
          </w:tcPr>
          <w:p w14:paraId="080C9DB9" w14:textId="77777777" w:rsidR="001868E1" w:rsidRPr="00CF0ED4" w:rsidRDefault="001868E1" w:rsidP="00050AF7">
            <w:pPr>
              <w:spacing w:line="240" w:lineRule="exact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新</w:t>
            </w:r>
          </w:p>
        </w:tc>
        <w:tc>
          <w:tcPr>
            <w:tcW w:w="6831" w:type="dxa"/>
            <w:gridSpan w:val="2"/>
            <w:tcBorders>
              <w:bottom w:val="nil"/>
            </w:tcBorders>
            <w:vAlign w:val="center"/>
          </w:tcPr>
          <w:p w14:paraId="670B6FFC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CD41613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6D0A7F9A" w14:textId="77777777" w:rsidTr="008C77A7">
        <w:trPr>
          <w:cantSplit/>
          <w:trHeight w:hRule="exact" w:val="1408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5EC709D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AA8DB86" w14:textId="77777777" w:rsidR="001868E1" w:rsidRPr="00CF0ED4" w:rsidRDefault="001868E1" w:rsidP="00050AF7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>変更年月日</w:t>
            </w:r>
          </w:p>
        </w:tc>
        <w:tc>
          <w:tcPr>
            <w:tcW w:w="6831" w:type="dxa"/>
            <w:gridSpan w:val="2"/>
            <w:vAlign w:val="center"/>
          </w:tcPr>
          <w:p w14:paraId="1AFA8F21" w14:textId="77777777" w:rsidR="001868E1" w:rsidRPr="00CF0ED4" w:rsidRDefault="001868E1" w:rsidP="00050AF7">
            <w:pPr>
              <w:spacing w:line="240" w:lineRule="exact"/>
              <w:ind w:left="100"/>
              <w:rPr>
                <w:rFonts w:hAnsi="Times New Roman"/>
              </w:rPr>
            </w:pPr>
            <w:r w:rsidRPr="00CF0ED4">
              <w:rPr>
                <w:rFonts w:hAnsi="Times New Roman" w:hint="eastAsia"/>
              </w:rPr>
              <w:t xml:space="preserve">　　　　　　年　　　月　　　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951AA99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1868E1" w:rsidRPr="00CF0ED4" w14:paraId="701AFF11" w14:textId="77777777" w:rsidTr="00136249">
        <w:trPr>
          <w:cantSplit/>
          <w:trHeight w:hRule="exact" w:val="572"/>
        </w:trPr>
        <w:tc>
          <w:tcPr>
            <w:tcW w:w="9146" w:type="dxa"/>
            <w:gridSpan w:val="6"/>
            <w:tcBorders>
              <w:top w:val="nil"/>
            </w:tcBorders>
            <w:vAlign w:val="center"/>
          </w:tcPr>
          <w:p w14:paraId="46CE36D9" w14:textId="77777777" w:rsidR="001868E1" w:rsidRPr="00CF0ED4" w:rsidRDefault="001868E1" w:rsidP="00050AF7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</w:tbl>
    <w:p w14:paraId="56B82004" w14:textId="77777777" w:rsidR="001868E1" w:rsidRPr="00CF0ED4" w:rsidRDefault="001868E1">
      <w:pPr>
        <w:rPr>
          <w:rFonts w:hAnsi="Times New Roman"/>
        </w:rPr>
      </w:pPr>
    </w:p>
    <w:sectPr w:rsidR="001868E1" w:rsidRPr="00CF0ED4" w:rsidSect="00136249">
      <w:type w:val="continuous"/>
      <w:pgSz w:w="11906" w:h="16838" w:code="9"/>
      <w:pgMar w:top="1418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1A85B" w14:textId="77777777" w:rsidR="00695138" w:rsidRDefault="00695138">
      <w:r>
        <w:separator/>
      </w:r>
    </w:p>
  </w:endnote>
  <w:endnote w:type="continuationSeparator" w:id="0">
    <w:p w14:paraId="642C994E" w14:textId="77777777" w:rsidR="00695138" w:rsidRDefault="0069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96716" w14:textId="77777777" w:rsidR="00695138" w:rsidRDefault="00695138">
      <w:r>
        <w:separator/>
      </w:r>
    </w:p>
  </w:footnote>
  <w:footnote w:type="continuationSeparator" w:id="0">
    <w:p w14:paraId="612A96E1" w14:textId="77777777" w:rsidR="00695138" w:rsidRDefault="0069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0DE5"/>
    <w:rsid w:val="00050AF7"/>
    <w:rsid w:val="00136249"/>
    <w:rsid w:val="001868E1"/>
    <w:rsid w:val="00383339"/>
    <w:rsid w:val="005227E7"/>
    <w:rsid w:val="00600DE5"/>
    <w:rsid w:val="00695138"/>
    <w:rsid w:val="008C77A7"/>
    <w:rsid w:val="00BF33B2"/>
    <w:rsid w:val="00C06BA9"/>
    <w:rsid w:val="00C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99BBD"/>
  <w14:defaultImageDpi w14:val="0"/>
  <w15:docId w15:val="{8482CD14-6679-4C79-940E-F4576BE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ALTS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光畑 由香</cp:lastModifiedBy>
  <cp:revision>4</cp:revision>
  <cp:lastPrinted>2007-08-31T13:28:00Z</cp:lastPrinted>
  <dcterms:created xsi:type="dcterms:W3CDTF">2018-12-07T03:35:00Z</dcterms:created>
  <dcterms:modified xsi:type="dcterms:W3CDTF">2024-12-26T04:19:00Z</dcterms:modified>
</cp:coreProperties>
</file>