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DF61" w14:textId="77777777" w:rsidR="007C5BCF" w:rsidRDefault="00640952" w:rsidP="00640952">
      <w:pPr>
        <w:ind w:left="200" w:hanging="200"/>
        <w:jc w:val="left"/>
        <w:rPr>
          <w:kern w:val="0"/>
          <w:sz w:val="24"/>
          <w:szCs w:val="24"/>
        </w:rPr>
      </w:pPr>
      <w:r w:rsidRPr="00906561">
        <w:rPr>
          <w:rFonts w:hint="eastAsia"/>
          <w:kern w:val="0"/>
          <w:sz w:val="24"/>
          <w:szCs w:val="24"/>
        </w:rPr>
        <w:t>様式第２号（第３条関係）</w:t>
      </w:r>
    </w:p>
    <w:p w14:paraId="07A85945" w14:textId="77777777" w:rsidR="00906561" w:rsidRPr="00906561" w:rsidRDefault="00906561" w:rsidP="00640952">
      <w:pPr>
        <w:ind w:left="200" w:hanging="200"/>
        <w:jc w:val="left"/>
        <w:rPr>
          <w:kern w:val="0"/>
          <w:sz w:val="24"/>
          <w:szCs w:val="24"/>
        </w:rPr>
      </w:pPr>
    </w:p>
    <w:p w14:paraId="6075550D" w14:textId="77777777" w:rsidR="007C5BCF" w:rsidRPr="00906561" w:rsidRDefault="00694785" w:rsidP="007C5BCF">
      <w:pPr>
        <w:spacing w:line="240" w:lineRule="auto"/>
        <w:ind w:left="200" w:hanging="200"/>
        <w:jc w:val="center"/>
        <w:rPr>
          <w:kern w:val="0"/>
          <w:sz w:val="24"/>
          <w:szCs w:val="24"/>
        </w:rPr>
      </w:pPr>
      <w:r w:rsidRPr="00906561">
        <w:rPr>
          <w:rFonts w:hint="eastAsia"/>
          <w:spacing w:val="100"/>
          <w:kern w:val="0"/>
          <w:sz w:val="24"/>
          <w:szCs w:val="24"/>
        </w:rPr>
        <w:t>事業計</w:t>
      </w:r>
      <w:r w:rsidRPr="00906561">
        <w:rPr>
          <w:rFonts w:hint="eastAsia"/>
          <w:kern w:val="0"/>
          <w:sz w:val="24"/>
          <w:szCs w:val="24"/>
        </w:rPr>
        <w:t>画</w:t>
      </w:r>
      <w:r w:rsidR="00181D4E">
        <w:rPr>
          <w:rFonts w:hint="eastAsia"/>
          <w:kern w:val="0"/>
          <w:sz w:val="24"/>
          <w:szCs w:val="24"/>
        </w:rPr>
        <w:t xml:space="preserve">　</w:t>
      </w:r>
      <w:r w:rsidRPr="00906561">
        <w:rPr>
          <w:rFonts w:hint="eastAsia"/>
          <w:kern w:val="0"/>
          <w:sz w:val="24"/>
          <w:szCs w:val="24"/>
        </w:rPr>
        <w:t>書</w:t>
      </w:r>
    </w:p>
    <w:p w14:paraId="104CBB47" w14:textId="77777777" w:rsidR="007C5BCF" w:rsidRPr="00906561" w:rsidRDefault="007C5BCF">
      <w:pPr>
        <w:ind w:left="200" w:hanging="200"/>
        <w:rPr>
          <w:kern w:val="0"/>
          <w:sz w:val="24"/>
          <w:szCs w:val="24"/>
        </w:rPr>
      </w:pPr>
    </w:p>
    <w:p w14:paraId="6AB94751" w14:textId="77777777" w:rsidR="007C5BCF" w:rsidRPr="00906561" w:rsidRDefault="00694785">
      <w:pPr>
        <w:ind w:left="210"/>
        <w:rPr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１　事業の目的</w:t>
      </w:r>
    </w:p>
    <w:p w14:paraId="7EB3EE10" w14:textId="504BBC1A" w:rsidR="00EA53D8" w:rsidRDefault="002D65B1" w:rsidP="002D65B1">
      <w:pPr>
        <w:ind w:leftChars="87" w:left="185" w:hanging="2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本市の〇〇関連産業への理解促進</w:t>
      </w:r>
    </w:p>
    <w:p w14:paraId="047C05D2" w14:textId="77777777" w:rsidR="002D65B1" w:rsidRPr="002D65B1" w:rsidRDefault="002D65B1" w:rsidP="002D65B1">
      <w:pPr>
        <w:ind w:leftChars="87" w:left="185" w:hanging="2"/>
        <w:rPr>
          <w:rFonts w:hAnsi="Times New Roman" w:hint="eastAsia"/>
          <w:sz w:val="24"/>
          <w:szCs w:val="24"/>
        </w:rPr>
      </w:pPr>
    </w:p>
    <w:p w14:paraId="7FBCE5C8" w14:textId="77777777" w:rsidR="007C5BCF" w:rsidRDefault="00694785">
      <w:pPr>
        <w:ind w:left="210"/>
        <w:rPr>
          <w:rFonts w:ascii="Times New Roman" w:hAnsi="Times New Roman"/>
          <w:kern w:val="0"/>
          <w:sz w:val="24"/>
          <w:szCs w:val="24"/>
        </w:rPr>
      </w:pPr>
      <w:r w:rsidRPr="00906561">
        <w:rPr>
          <w:rFonts w:ascii="Times New Roman" w:hAnsi="Times New Roman" w:hint="eastAsia"/>
          <w:kern w:val="0"/>
          <w:sz w:val="24"/>
          <w:szCs w:val="24"/>
        </w:rPr>
        <w:t>２　事業実施計画</w:t>
      </w:r>
    </w:p>
    <w:p w14:paraId="31F33BFA" w14:textId="55F11C2C" w:rsidR="00D817D1" w:rsidRPr="0038384C" w:rsidRDefault="002D65B1" w:rsidP="00481647">
      <w:pPr>
        <w:rPr>
          <w:sz w:val="24"/>
          <w:szCs w:val="24"/>
        </w:rPr>
      </w:pPr>
      <w:r>
        <w:rPr>
          <w:rFonts w:hAnsi="Times New Roman" w:hint="eastAsia"/>
          <w:sz w:val="24"/>
          <w:szCs w:val="24"/>
        </w:rPr>
        <w:t>志布志市内の〇〇関連企業での、企業説明・現場実習・就業体験等</w:t>
      </w:r>
    </w:p>
    <w:sectPr w:rsidR="00D817D1" w:rsidRPr="0038384C" w:rsidSect="00AD1BBA">
      <w:type w:val="continuous"/>
      <w:pgSz w:w="11906" w:h="16838" w:code="9"/>
      <w:pgMar w:top="1418" w:right="1418" w:bottom="113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90D7" w14:textId="77777777" w:rsidR="00694785" w:rsidRDefault="00694785">
      <w:r>
        <w:separator/>
      </w:r>
    </w:p>
  </w:endnote>
  <w:endnote w:type="continuationSeparator" w:id="0">
    <w:p w14:paraId="6167280D" w14:textId="77777777" w:rsidR="00694785" w:rsidRDefault="0069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0AC67" w14:textId="77777777" w:rsidR="00694785" w:rsidRDefault="00694785">
      <w:r>
        <w:separator/>
      </w:r>
    </w:p>
  </w:footnote>
  <w:footnote w:type="continuationSeparator" w:id="0">
    <w:p w14:paraId="3D217FAA" w14:textId="77777777" w:rsidR="00694785" w:rsidRDefault="0069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4785"/>
    <w:rsid w:val="0004755F"/>
    <w:rsid w:val="000E05B0"/>
    <w:rsid w:val="00135D15"/>
    <w:rsid w:val="00181D4E"/>
    <w:rsid w:val="00272166"/>
    <w:rsid w:val="002D65B1"/>
    <w:rsid w:val="002E5098"/>
    <w:rsid w:val="002E66F0"/>
    <w:rsid w:val="0038384C"/>
    <w:rsid w:val="003B4FE5"/>
    <w:rsid w:val="00446E2F"/>
    <w:rsid w:val="00481647"/>
    <w:rsid w:val="00640952"/>
    <w:rsid w:val="00694785"/>
    <w:rsid w:val="00745ED6"/>
    <w:rsid w:val="007C5BCF"/>
    <w:rsid w:val="00906561"/>
    <w:rsid w:val="00972626"/>
    <w:rsid w:val="00AD1BBA"/>
    <w:rsid w:val="00AE4D56"/>
    <w:rsid w:val="00C864AC"/>
    <w:rsid w:val="00CE365D"/>
    <w:rsid w:val="00D32F61"/>
    <w:rsid w:val="00D817D1"/>
    <w:rsid w:val="00EA53D8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7AF793"/>
  <w14:defaultImageDpi w14:val="0"/>
  <w15:docId w15:val="{D57FADAB-7EAC-4AA6-A58B-FD39C19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481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2&#12415;&#12394;&#12392;&#25391;&#33288;G\02&#20225;&#26989;&#31435;&#22320;&#25512;&#36914;\R6&#20197;&#21069;\&#9632;&#12452;&#12531;&#12479;&#12540;&#12531;&#12471;&#12483;&#12503;&#21161;&#25104;\HP\&#27096;&#24335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75</Words>
  <Characters>12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3</cp:revision>
  <dcterms:created xsi:type="dcterms:W3CDTF">2025-07-09T06:23:00Z</dcterms:created>
  <dcterms:modified xsi:type="dcterms:W3CDTF">2025-09-09T02:57:00Z</dcterms:modified>
</cp:coreProperties>
</file>